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5C2F" w14:textId="1CB3DE43" w:rsidR="00723E6A" w:rsidRPr="00EF1191" w:rsidRDefault="00D255A2" w:rsidP="00947386">
      <w:pPr>
        <w:pStyle w:val="Apartat"/>
        <w:rPr>
          <w:lang w:val="ca-ES"/>
        </w:rPr>
      </w:pPr>
      <w:r w:rsidRPr="00EF1191">
        <w:rPr>
          <w:lang w:val="ca-ES"/>
        </w:rPr>
        <w:t>Autoinforme de sol·licitud d'avaluació de mèrits per accedir al Màster en Psicologia General Sanitària</w:t>
      </w:r>
    </w:p>
    <w:p w14:paraId="1B1A9778" w14:textId="69199138" w:rsidR="00723E6A" w:rsidRPr="00EF1191" w:rsidRDefault="00D255A2" w:rsidP="00723E6A">
      <w:pPr>
        <w:pStyle w:val="Subttulo"/>
        <w:rPr>
          <w:lang w:val="ca-ES"/>
        </w:rPr>
      </w:pPr>
      <w:r w:rsidRPr="00EF1191">
        <w:rPr>
          <w:lang w:val="ca-ES"/>
        </w:rPr>
        <w:t>Dades personals</w:t>
      </w:r>
    </w:p>
    <w:p w14:paraId="663188A5" w14:textId="76CE8CF4" w:rsidR="002455CA" w:rsidRPr="00EF1191" w:rsidRDefault="00D255A2" w:rsidP="00910B71">
      <w:r w:rsidRPr="00EF1191">
        <w:t>Cognoms:</w:t>
      </w:r>
      <w:r w:rsidR="00212376">
        <w:t xml:space="preserve"> </w:t>
      </w:r>
      <w:r w:rsidR="00212376" w:rsidRPr="0021237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12376" w:rsidRPr="00212376">
        <w:instrText xml:space="preserve"> FORMTEXT </w:instrText>
      </w:r>
      <w:r w:rsidR="00212376" w:rsidRPr="00212376">
        <w:fldChar w:fldCharType="separate"/>
      </w:r>
      <w:r w:rsidR="00212376" w:rsidRPr="00212376">
        <w:rPr>
          <w:noProof/>
        </w:rPr>
        <w:t> </w:t>
      </w:r>
      <w:r w:rsidR="00212376" w:rsidRPr="00212376">
        <w:rPr>
          <w:noProof/>
        </w:rPr>
        <w:t> </w:t>
      </w:r>
      <w:r w:rsidR="00212376" w:rsidRPr="00212376">
        <w:rPr>
          <w:noProof/>
        </w:rPr>
        <w:t> </w:t>
      </w:r>
      <w:r w:rsidR="00212376" w:rsidRPr="00212376">
        <w:rPr>
          <w:noProof/>
        </w:rPr>
        <w:t> </w:t>
      </w:r>
      <w:r w:rsidR="00212376" w:rsidRPr="00212376">
        <w:rPr>
          <w:noProof/>
        </w:rPr>
        <w:t> </w:t>
      </w:r>
      <w:r w:rsidR="00212376" w:rsidRPr="00212376">
        <w:fldChar w:fldCharType="end"/>
      </w:r>
      <w:bookmarkEnd w:id="0"/>
    </w:p>
    <w:p w14:paraId="32BC40F4" w14:textId="1D9B4CE2" w:rsidR="00D255A2" w:rsidRPr="00EF1191" w:rsidRDefault="00D255A2" w:rsidP="00910B71">
      <w:r w:rsidRPr="00EF1191">
        <w:t>Nom:</w:t>
      </w:r>
      <w:r w:rsidR="00212376">
        <w:t xml:space="preserve"> </w:t>
      </w:r>
      <w:r w:rsidR="0021237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12376">
        <w:instrText xml:space="preserve"> FORMTEXT </w:instrText>
      </w:r>
      <w:r w:rsidR="00212376">
        <w:fldChar w:fldCharType="separate"/>
      </w:r>
      <w:r w:rsidR="00212376">
        <w:rPr>
          <w:noProof/>
        </w:rPr>
        <w:t> </w:t>
      </w:r>
      <w:r w:rsidR="00212376">
        <w:rPr>
          <w:noProof/>
        </w:rPr>
        <w:t> </w:t>
      </w:r>
      <w:r w:rsidR="00212376">
        <w:rPr>
          <w:noProof/>
        </w:rPr>
        <w:t> </w:t>
      </w:r>
      <w:r w:rsidR="00212376">
        <w:rPr>
          <w:noProof/>
        </w:rPr>
        <w:t> </w:t>
      </w:r>
      <w:r w:rsidR="00212376">
        <w:rPr>
          <w:noProof/>
        </w:rPr>
        <w:t> </w:t>
      </w:r>
      <w:r w:rsidR="00212376">
        <w:fldChar w:fldCharType="end"/>
      </w:r>
      <w:bookmarkEnd w:id="1"/>
    </w:p>
    <w:p w14:paraId="4FD3C9D9" w14:textId="47780EFB" w:rsidR="00EF1191" w:rsidRPr="00EF1191" w:rsidRDefault="00EF1191" w:rsidP="00EF1191">
      <w:pPr>
        <w:pStyle w:val="Subttulo"/>
        <w:rPr>
          <w:lang w:val="ca-ES"/>
        </w:rPr>
      </w:pPr>
      <w:r w:rsidRPr="00EF1191">
        <w:rPr>
          <w:lang w:val="ca-ES"/>
        </w:rPr>
        <w:t>Expedient acadèmic</w:t>
      </w:r>
    </w:p>
    <w:p w14:paraId="391467D7" w14:textId="12DEA015" w:rsidR="00EF1191" w:rsidRPr="00EF1191" w:rsidRDefault="00D255A2" w:rsidP="00EF1191">
      <w:r w:rsidRPr="00EF1191">
        <w:t>Nota mitjana de l'expedient acadèmic d'accés al màster</w:t>
      </w:r>
      <w:r w:rsidR="00EF1191" w:rsidRPr="00EF1191">
        <w:t>:</w:t>
      </w:r>
      <w:r w:rsidR="00212376">
        <w:t xml:space="preserve"> </w:t>
      </w:r>
      <w:r w:rsidR="00212376" w:rsidRPr="00212376">
        <w:fldChar w:fldCharType="begin">
          <w:ffData>
            <w:name w:val="Text3"/>
            <w:enabled/>
            <w:calcOnExit w:val="0"/>
            <w:textInput>
              <w:type w:val="number"/>
              <w:default w:val="0,00"/>
              <w:maxLength w:val="5"/>
              <w:format w:val="0,00"/>
            </w:textInput>
          </w:ffData>
        </w:fldChar>
      </w:r>
      <w:bookmarkStart w:id="2" w:name="Text3"/>
      <w:r w:rsidR="00212376" w:rsidRPr="00212376">
        <w:instrText xml:space="preserve"> FORMTEXT </w:instrText>
      </w:r>
      <w:r w:rsidR="00212376" w:rsidRPr="00212376">
        <w:fldChar w:fldCharType="separate"/>
      </w:r>
      <w:r w:rsidR="00212376" w:rsidRPr="00212376">
        <w:rPr>
          <w:noProof/>
        </w:rPr>
        <w:t>0,00</w:t>
      </w:r>
      <w:r w:rsidR="00212376" w:rsidRPr="00212376">
        <w:fldChar w:fldCharType="end"/>
      </w:r>
      <w:bookmarkEnd w:id="2"/>
    </w:p>
    <w:p w14:paraId="1D9743D5" w14:textId="51102748" w:rsidR="00EF1191" w:rsidRPr="00EF1191" w:rsidRDefault="00EF1191" w:rsidP="00EF1191">
      <w:pPr>
        <w:pStyle w:val="Subttulo"/>
        <w:rPr>
          <w:lang w:val="ca-ES"/>
        </w:rPr>
      </w:pPr>
      <w:r w:rsidRPr="00EF1191">
        <w:rPr>
          <w:lang w:val="ca-ES"/>
        </w:rPr>
        <w:t>Formació específica</w:t>
      </w:r>
    </w:p>
    <w:p w14:paraId="5E751936" w14:textId="6574C30F" w:rsidR="008F702D" w:rsidRPr="00EF1191" w:rsidRDefault="00EF1191" w:rsidP="00EF1191">
      <w:r>
        <w:t>Formació específica en l'àmbit de la psicologia clínica</w:t>
      </w:r>
      <w:r w:rsidRPr="00EF1191">
        <w:t>:</w:t>
      </w:r>
      <w:r>
        <w:t xml:space="preserve"> assignatures cursades a una menció o un itinerari en l'àmbit de la psicologia clínica o de l'avaluació i la intervenció psicològica durant el grau. </w:t>
      </w:r>
    </w:p>
    <w:tbl>
      <w:tblPr>
        <w:tblW w:w="8247" w:type="dxa"/>
        <w:tblInd w:w="113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4A0" w:firstRow="1" w:lastRow="0" w:firstColumn="1" w:lastColumn="0" w:noHBand="0" w:noVBand="1"/>
      </w:tblPr>
      <w:tblGrid>
        <w:gridCol w:w="6545"/>
        <w:gridCol w:w="1702"/>
      </w:tblGrid>
      <w:tr w:rsidR="00723E6A" w:rsidRPr="00EF1191" w14:paraId="43853E79" w14:textId="77777777" w:rsidTr="00EF1191">
        <w:trPr>
          <w:trHeight w:val="480"/>
        </w:trPr>
        <w:tc>
          <w:tcPr>
            <w:tcW w:w="6545" w:type="dxa"/>
            <w:shd w:val="clear" w:color="auto" w:fill="E7EDF7"/>
            <w:vAlign w:val="center"/>
          </w:tcPr>
          <w:p w14:paraId="4D55257A" w14:textId="31CE8C5B" w:rsidR="00723E6A" w:rsidRPr="00EF1191" w:rsidRDefault="00EF1191" w:rsidP="009A2467">
            <w:pPr>
              <w:spacing w:before="0" w:after="0" w:line="240" w:lineRule="auto"/>
              <w:rPr>
                <w:b/>
                <w:color w:val="0070BA"/>
                <w:sz w:val="20"/>
              </w:rPr>
            </w:pPr>
            <w:r>
              <w:rPr>
                <w:b/>
                <w:color w:val="0070BA"/>
                <w:sz w:val="20"/>
              </w:rPr>
              <w:t>Assignatura</w:t>
            </w:r>
          </w:p>
        </w:tc>
        <w:tc>
          <w:tcPr>
            <w:tcW w:w="1702" w:type="dxa"/>
            <w:shd w:val="clear" w:color="auto" w:fill="E7EDF7"/>
            <w:vAlign w:val="center"/>
          </w:tcPr>
          <w:p w14:paraId="568B92A2" w14:textId="3B2F4659" w:rsidR="00723E6A" w:rsidRPr="00EF1191" w:rsidRDefault="00EF1191" w:rsidP="009A2467">
            <w:pPr>
              <w:spacing w:before="0" w:after="0" w:line="240" w:lineRule="auto"/>
              <w:rPr>
                <w:b/>
                <w:color w:val="0070BA"/>
                <w:sz w:val="20"/>
              </w:rPr>
            </w:pPr>
            <w:r>
              <w:rPr>
                <w:b/>
                <w:color w:val="0070BA"/>
                <w:sz w:val="20"/>
              </w:rPr>
              <w:t>Nota</w:t>
            </w:r>
          </w:p>
        </w:tc>
      </w:tr>
      <w:tr w:rsidR="00723E6A" w:rsidRPr="00EF1191" w14:paraId="13B70E97" w14:textId="77777777" w:rsidTr="00EF1191">
        <w:trPr>
          <w:trHeight w:val="480"/>
        </w:trPr>
        <w:tc>
          <w:tcPr>
            <w:tcW w:w="6545" w:type="dxa"/>
            <w:shd w:val="clear" w:color="auto" w:fill="auto"/>
          </w:tcPr>
          <w:p w14:paraId="69BA77D4" w14:textId="3C64E94B" w:rsidR="00723E6A" w:rsidRPr="003128C8" w:rsidRDefault="003128C8" w:rsidP="003128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right="-34"/>
              <w:rPr>
                <w:color w:val="000000" w:themeColor="text1"/>
                <w:sz w:val="20"/>
              </w:rPr>
            </w:pPr>
            <w:r w:rsidRPr="003128C8">
              <w:rPr>
                <w:color w:val="000000" w:themeColor="text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128C8">
              <w:rPr>
                <w:color w:val="000000" w:themeColor="text1"/>
                <w:sz w:val="20"/>
              </w:rPr>
              <w:instrText xml:space="preserve"> FORMTEXT </w:instrText>
            </w:r>
            <w:r w:rsidRPr="003128C8">
              <w:rPr>
                <w:color w:val="000000" w:themeColor="text1"/>
                <w:sz w:val="20"/>
              </w:rPr>
            </w:r>
            <w:r w:rsidRPr="003128C8">
              <w:rPr>
                <w:color w:val="000000" w:themeColor="text1"/>
                <w:sz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128C8">
              <w:rPr>
                <w:color w:val="000000" w:themeColor="text1"/>
                <w:sz w:val="20"/>
              </w:rPr>
              <w:fldChar w:fldCharType="end"/>
            </w:r>
            <w:bookmarkEnd w:id="3"/>
          </w:p>
        </w:tc>
        <w:tc>
          <w:tcPr>
            <w:tcW w:w="1702" w:type="dxa"/>
            <w:shd w:val="clear" w:color="auto" w:fill="auto"/>
          </w:tcPr>
          <w:p w14:paraId="3193F1FC" w14:textId="6C7103B5" w:rsidR="00723E6A" w:rsidRPr="003128C8" w:rsidRDefault="003128C8" w:rsidP="003128C8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15"/>
              </w:rPr>
            </w:pPr>
            <w:r w:rsidRPr="003128C8">
              <w:rPr>
                <w:sz w:val="20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128C8">
              <w:rPr>
                <w:sz w:val="20"/>
                <w:szCs w:val="15"/>
              </w:rPr>
              <w:instrText xml:space="preserve"> FORMTEXT </w:instrText>
            </w:r>
            <w:r w:rsidRPr="003128C8">
              <w:rPr>
                <w:sz w:val="20"/>
                <w:szCs w:val="15"/>
              </w:rPr>
            </w:r>
            <w:r w:rsidRPr="003128C8">
              <w:rPr>
                <w:sz w:val="20"/>
                <w:szCs w:val="15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128C8">
              <w:rPr>
                <w:sz w:val="20"/>
                <w:szCs w:val="15"/>
              </w:rPr>
              <w:fldChar w:fldCharType="end"/>
            </w:r>
            <w:bookmarkEnd w:id="4"/>
          </w:p>
        </w:tc>
      </w:tr>
    </w:tbl>
    <w:p w14:paraId="5C088F4D" w14:textId="2E7F0808" w:rsidR="00EF1191" w:rsidRPr="00EF1191" w:rsidRDefault="00EF1191" w:rsidP="00EF1191">
      <w:pPr>
        <w:pStyle w:val="Subttulo"/>
        <w:rPr>
          <w:lang w:val="ca-ES"/>
        </w:rPr>
      </w:pPr>
      <w:r>
        <w:rPr>
          <w:lang w:val="ca-ES"/>
        </w:rPr>
        <w:t>Coneixement d'anglès</w:t>
      </w:r>
    </w:p>
    <w:p w14:paraId="4F6E6127" w14:textId="1B387AF3" w:rsidR="00EF1191" w:rsidRPr="00EF1191" w:rsidRDefault="00EF1191" w:rsidP="00EF1191">
      <w:r>
        <w:t>B2</w:t>
      </w:r>
      <w:r w:rsidRPr="00EF1191">
        <w:t>:</w:t>
      </w:r>
      <w:r w:rsidR="00C133BB">
        <w:t xml:space="preserve"> </w:t>
      </w:r>
      <w:r w:rsidR="00C133B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="00C133BB">
        <w:instrText xml:space="preserve"> FORMCHECKBOX </w:instrText>
      </w:r>
      <w:r w:rsidR="00C133BB">
        <w:fldChar w:fldCharType="separate"/>
      </w:r>
      <w:r w:rsidR="00C133BB">
        <w:fldChar w:fldCharType="end"/>
      </w:r>
      <w:bookmarkEnd w:id="5"/>
      <w:r w:rsidR="00C133BB">
        <w:t xml:space="preserve"> C1: </w:t>
      </w:r>
      <w:r w:rsidR="00C133BB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="00C133BB">
        <w:instrText xml:space="preserve"> FORMCHECKBOX </w:instrText>
      </w:r>
      <w:r w:rsidR="00C133BB">
        <w:fldChar w:fldCharType="separate"/>
      </w:r>
      <w:r w:rsidR="00C133BB">
        <w:fldChar w:fldCharType="end"/>
      </w:r>
      <w:bookmarkEnd w:id="6"/>
      <w:r w:rsidR="00C133BB">
        <w:t xml:space="preserve"> </w:t>
      </w:r>
      <w:r w:rsidR="00C4647D">
        <w:t xml:space="preserve">C2 o més: </w:t>
      </w:r>
      <w:r w:rsidR="00C4647D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 w:rsidR="00C4647D">
        <w:instrText xml:space="preserve"> FORMCHECKBOX </w:instrText>
      </w:r>
      <w:r w:rsidR="00C4647D">
        <w:fldChar w:fldCharType="separate"/>
      </w:r>
      <w:r w:rsidR="00C4647D">
        <w:fldChar w:fldCharType="end"/>
      </w:r>
      <w:bookmarkEnd w:id="7"/>
    </w:p>
    <w:p w14:paraId="49C1762B" w14:textId="77777777" w:rsidR="00376448" w:rsidRPr="00EF1191" w:rsidRDefault="00376448" w:rsidP="00723E6A"/>
    <w:p w14:paraId="1DDF2C4F" w14:textId="31B48DE7" w:rsidR="001F3D64" w:rsidRPr="00EF1191" w:rsidRDefault="007A7D2E" w:rsidP="00723E6A">
      <w:r>
        <w:t xml:space="preserve">Tots els mèrits s'hauran d'acreditar amb la documentació necessària. </w:t>
      </w:r>
    </w:p>
    <w:p w14:paraId="15B3A0A1" w14:textId="77777777" w:rsidR="001F3D64" w:rsidRPr="00EF1191" w:rsidRDefault="001F3D64" w:rsidP="00723E6A"/>
    <w:p w14:paraId="2725F05F" w14:textId="77777777" w:rsidR="001F3D64" w:rsidRPr="00EF1191" w:rsidRDefault="001F3D64" w:rsidP="00723E6A"/>
    <w:p w14:paraId="7583229B" w14:textId="77777777" w:rsidR="001F3D64" w:rsidRPr="00EF1191" w:rsidRDefault="001F3D64" w:rsidP="00723E6A"/>
    <w:p w14:paraId="42D39A0E" w14:textId="77777777" w:rsidR="001F3D64" w:rsidRPr="00EF1191" w:rsidRDefault="001F3D64" w:rsidP="00723E6A"/>
    <w:p w14:paraId="73BFD2D0" w14:textId="77777777" w:rsidR="00EF1191" w:rsidRPr="00EF1191" w:rsidRDefault="00EF1191"/>
    <w:sectPr w:rsidR="00EF1191" w:rsidRPr="00EF1191" w:rsidSect="00D255A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118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52F7" w14:textId="77777777" w:rsidR="00282BE7" w:rsidRPr="0085060C" w:rsidRDefault="00282BE7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0BF0AF9E" w14:textId="77777777" w:rsidR="00282BE7" w:rsidRDefault="00282BE7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UIBsa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UIBsans Light">
    <w:altName w:val="Calibri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F4CB" w14:textId="77777777" w:rsidR="00E61A53" w:rsidRDefault="00152B8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0CC95F89" wp14:editId="2462C644">
              <wp:simplePos x="0" y="0"/>
              <wp:positionH relativeFrom="column">
                <wp:posOffset>-1157605</wp:posOffset>
              </wp:positionH>
              <wp:positionV relativeFrom="paragraph">
                <wp:posOffset>-9876790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08CB6F" id="Conector recto 4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777.7pt" to="-91.15pt,6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" strokecolor="#0065bd" strokeweight="9pt">
              <v:stroke joinstyle="miter"/>
            </v:lin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C5CDAB8" wp14:editId="113FB1A5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956D8" w14:textId="77777777" w:rsidR="00E61A53" w:rsidRPr="00B42766" w:rsidRDefault="00E61A53" w:rsidP="00FC2AC5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CDAB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96.9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" stroked="f">
              <v:textbox inset="7.25pt,3.65pt,7.25pt,3.65pt">
                <w:txbxContent>
                  <w:p w14:paraId="67E956D8" w14:textId="77777777" w:rsidR="00E61A53" w:rsidRPr="00B42766" w:rsidRDefault="00E61A53" w:rsidP="00FC2AC5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yperlink"/>
                          <w:rFonts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yperlink"/>
                          <w:rFonts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538EB087" wp14:editId="2416FD9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C08B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&#13;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210C5052" wp14:editId="70721CEC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F12FF9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&#13;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64CC8058" wp14:editId="14649E7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FE4BA0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&#13;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7320F82D" wp14:editId="52DDBD39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314B7B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&#13;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1FB11CAF" wp14:editId="68A62B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C8EC3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BDDA0E4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071FA55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11CAF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">
              <v:group id="Group 22" o:spid="_x0000_s1029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" stroked="f">
                  <v:textbox inset="7.25pt,3.65pt,7.25pt,3.65pt">
                    <w:txbxContent>
                      <w:p w14:paraId="3A5C8EC3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BDDA0E4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071FA55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&#13;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&#13;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49DC19B6" wp14:editId="1BD3284C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2E1E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A918861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C29B7D3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DC19B6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">
              <v:group id="Group 17" o:spid="_x0000_s1034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" stroked="f">
                  <v:textbox inset="7.25pt,3.65pt,7.25pt,3.65pt">
                    <w:txbxContent>
                      <w:p w14:paraId="15B2E1EA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A918861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C29B7D3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&#13;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&#13;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0EBDA289" wp14:editId="1C111AB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E75AD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B854EE1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42FF04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BDA289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">
              <v:group id="Group 12" o:spid="_x0000_s1039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" stroked="f">
                  <v:textbox inset="7.25pt,3.65pt,7.25pt,3.65pt">
                    <w:txbxContent>
                      <w:p w14:paraId="70CE75AD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B854EE1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42FF04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&#13;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&#13;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573ABA1E" wp14:editId="0302F05C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D9F65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598B903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EFE8154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3ABA1E" id="Grupo 7" o:spid="_x0000_s1043" style="position:absolute;margin-left:340.2pt;margin-top:757.05pt;width:226.7pt;height:66.45pt;z-index:251612160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">
              <v:group id="Group 2" o:spid="_x0000_s1044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" stroked="f">
                  <v:textbox inset="7.25pt,3.65pt,7.25pt,3.65pt">
                    <w:txbxContent>
                      <w:p w14:paraId="20BD9F65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2598B903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EFE8154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&#13;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&#13;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EDBA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94EA878" wp14:editId="69A1DE68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3F79F" w14:textId="77777777" w:rsidR="00E61A53" w:rsidRPr="00773710" w:rsidRDefault="00D92915" w:rsidP="00853D32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r w:rsidR="00A91EDD"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.</w:t>
                          </w:r>
                          <w:r w:rsidR="00A91EDD" w:rsidRPr="00773710">
                            <w:rPr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EA878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96.9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" stroked="f">
              <v:textbox inset="7.25pt,3.65pt,7.25pt,3.65pt">
                <w:txbxContent>
                  <w:p w14:paraId="05F3F79F" w14:textId="77777777" w:rsidR="00E61A53" w:rsidRPr="00773710" w:rsidRDefault="00D92915" w:rsidP="00853D32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r w:rsidR="00A91EDD"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.</w:t>
                    </w:r>
                    <w:r w:rsidR="00A91EDD" w:rsidRPr="00773710">
                      <w:rPr>
                        <w:b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7B8EB" w14:textId="77777777" w:rsidR="00282BE7" w:rsidRPr="00BF2416" w:rsidRDefault="00282BE7" w:rsidP="00EC60A7">
      <w:pPr>
        <w:rPr>
          <w:color w:val="0070C0"/>
        </w:rPr>
      </w:pPr>
      <w:r w:rsidRPr="00BF2416">
        <w:rPr>
          <w:color w:val="0070C0"/>
        </w:rPr>
        <w:separator/>
      </w:r>
    </w:p>
  </w:footnote>
  <w:footnote w:type="continuationSeparator" w:id="0">
    <w:p w14:paraId="703DCD66" w14:textId="77777777" w:rsidR="00282BE7" w:rsidRDefault="00282BE7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F147F" w14:textId="77777777" w:rsidR="009F2996" w:rsidRPr="00280FA7" w:rsidRDefault="00152B83">
    <w:pPr>
      <w:pStyle w:val="Encabezado"/>
      <w:jc w:val="right"/>
      <w:rPr>
        <w:rFonts w:ascii="Verdana" w:hAnsi="Verdana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9200" behindDoc="1" locked="0" layoutInCell="0" allowOverlap="1" wp14:anchorId="18E06131" wp14:editId="72FD5503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color w:val="0070C0"/>
                              <w:szCs w:val="24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3CB25968" w14:textId="77777777" w:rsidR="00280FA7" w:rsidRPr="00DF0CD5" w:rsidRDefault="00280FA7" w:rsidP="002C0BEA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</w:pP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begin"/>
                              </w:r>
                              <w:r w:rsidRPr="00DF0CD5">
                                <w:rPr>
                                  <w:color w:val="0070C0"/>
                                  <w:szCs w:val="24"/>
                                </w:rPr>
                                <w:instrText>PAGE  \* MERGEFORMAT</w:instrText>
                              </w: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separate"/>
                              </w:r>
                              <w:r w:rsidR="002C0BEA" w:rsidRPr="00DF0CD5">
                                <w:rPr>
                                  <w:rFonts w:eastAsiaTheme="majorEastAsia" w:cstheme="majorBidi"/>
                                  <w:noProof/>
                                  <w:color w:val="0070C0"/>
                                  <w:szCs w:val="24"/>
                                  <w:lang w:val="es-ES"/>
                                </w:rPr>
                                <w:t>2</w:t>
                              </w:r>
                              <w:r w:rsidRPr="00DF0CD5"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06131" id="Rectángulo 41" o:spid="_x0000_s1026" style="position:absolute;left:0;text-align:left;margin-left:524.5pt;margin-top:42.55pt;width:34pt;height:2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" o:allowincell="f" stroked="f">
              <v:textbox>
                <w:txbxContent>
                  <w:sdt>
                    <w:sdtPr>
                      <w:rPr>
                        <w:rFonts w:eastAsiaTheme="majorEastAsia" w:cstheme="majorBidi"/>
                        <w:color w:val="0070C0"/>
                        <w:szCs w:val="24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3CB25968" w14:textId="77777777" w:rsidR="00280FA7" w:rsidRPr="00DF0CD5" w:rsidRDefault="00280FA7" w:rsidP="002C0BEA">
                        <w:pPr>
                          <w:spacing w:before="0" w:after="0" w:line="240" w:lineRule="auto"/>
                          <w:jc w:val="center"/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</w:pP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begin"/>
                        </w:r>
                        <w:r w:rsidRPr="00DF0CD5">
                          <w:rPr>
                            <w:color w:val="0070C0"/>
                            <w:szCs w:val="24"/>
                          </w:rPr>
                          <w:instrText>PAGE  \* MERGEFORMAT</w:instrText>
                        </w: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separate"/>
                        </w:r>
                        <w:r w:rsidR="002C0BEA" w:rsidRPr="00DF0CD5">
                          <w:rPr>
                            <w:rFonts w:eastAsiaTheme="majorEastAsia" w:cstheme="majorBidi"/>
                            <w:noProof/>
                            <w:color w:val="0070C0"/>
                            <w:szCs w:val="24"/>
                            <w:lang w:val="es-ES"/>
                          </w:rPr>
                          <w:t>2</w:t>
                        </w:r>
                        <w:r w:rsidRPr="00DF0CD5"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  <w:r>
      <w:rPr>
        <w:noProof/>
        <w:lang w:eastAsia="es-ES"/>
      </w:rPr>
      <w:drawing>
        <wp:anchor distT="0" distB="0" distL="114300" distR="114300" simplePos="0" relativeHeight="251701248" behindDoc="0" locked="0" layoutInCell="1" allowOverlap="1" wp14:anchorId="7BB3477A" wp14:editId="27CA0909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232609607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222DC5" w14:textId="77777777" w:rsidR="00E61A53" w:rsidRDefault="00E61A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4642D" w14:textId="77777777" w:rsidR="00E61A53" w:rsidRDefault="00764D4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22CBBCA2" wp14:editId="7D106A11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490566307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9C20F80" wp14:editId="24D98EF9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18F779" id="Conector recto 1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" strokecolor="#0065bd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7438"/>
    <w:multiLevelType w:val="hybridMultilevel"/>
    <w:tmpl w:val="BDCE140E"/>
    <w:lvl w:ilvl="0" w:tplc="99E46E08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2256C11"/>
    <w:multiLevelType w:val="hybridMultilevel"/>
    <w:tmpl w:val="FD461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9BF2669"/>
    <w:multiLevelType w:val="hybridMultilevel"/>
    <w:tmpl w:val="89365A5C"/>
    <w:lvl w:ilvl="0" w:tplc="E80E120A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41FA57FC"/>
    <w:multiLevelType w:val="hybridMultilevel"/>
    <w:tmpl w:val="AA0E7F0C"/>
    <w:lvl w:ilvl="0" w:tplc="62E41A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7E4DF5"/>
    <w:multiLevelType w:val="hybridMultilevel"/>
    <w:tmpl w:val="FD461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65ABF"/>
    <w:multiLevelType w:val="hybridMultilevel"/>
    <w:tmpl w:val="343C58AE"/>
    <w:lvl w:ilvl="0" w:tplc="FFFFFFFF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59293DF9"/>
    <w:multiLevelType w:val="hybridMultilevel"/>
    <w:tmpl w:val="FD461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D07B1"/>
    <w:multiLevelType w:val="hybridMultilevel"/>
    <w:tmpl w:val="343C58AE"/>
    <w:lvl w:ilvl="0" w:tplc="FFFFFFFF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060595882">
    <w:abstractNumId w:val="3"/>
  </w:num>
  <w:num w:numId="2" w16cid:durableId="1679842723">
    <w:abstractNumId w:val="4"/>
  </w:num>
  <w:num w:numId="3" w16cid:durableId="2009867497">
    <w:abstractNumId w:val="0"/>
  </w:num>
  <w:num w:numId="4" w16cid:durableId="2066102222">
    <w:abstractNumId w:val="2"/>
  </w:num>
  <w:num w:numId="5" w16cid:durableId="623459727">
    <w:abstractNumId w:val="5"/>
  </w:num>
  <w:num w:numId="6" w16cid:durableId="1469081774">
    <w:abstractNumId w:val="1"/>
  </w:num>
  <w:num w:numId="7" w16cid:durableId="780759861">
    <w:abstractNumId w:val="8"/>
  </w:num>
  <w:num w:numId="8" w16cid:durableId="34275688">
    <w:abstractNumId w:val="6"/>
  </w:num>
  <w:num w:numId="9" w16cid:durableId="993492636">
    <w:abstractNumId w:val="9"/>
  </w:num>
  <w:num w:numId="10" w16cid:durableId="33969673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A2"/>
    <w:rsid w:val="00002DCD"/>
    <w:rsid w:val="00004591"/>
    <w:rsid w:val="000057CB"/>
    <w:rsid w:val="00047415"/>
    <w:rsid w:val="00053EB8"/>
    <w:rsid w:val="00056360"/>
    <w:rsid w:val="00067478"/>
    <w:rsid w:val="00070D5A"/>
    <w:rsid w:val="00095916"/>
    <w:rsid w:val="00097476"/>
    <w:rsid w:val="000D5856"/>
    <w:rsid w:val="00111457"/>
    <w:rsid w:val="00121B3B"/>
    <w:rsid w:val="00152B83"/>
    <w:rsid w:val="00177E15"/>
    <w:rsid w:val="00180A1E"/>
    <w:rsid w:val="0019797D"/>
    <w:rsid w:val="001A50AE"/>
    <w:rsid w:val="001C3D47"/>
    <w:rsid w:val="001C7D5D"/>
    <w:rsid w:val="001D0203"/>
    <w:rsid w:val="001F3D64"/>
    <w:rsid w:val="00212376"/>
    <w:rsid w:val="00223966"/>
    <w:rsid w:val="0023242E"/>
    <w:rsid w:val="002455CA"/>
    <w:rsid w:val="0026629A"/>
    <w:rsid w:val="00280FA7"/>
    <w:rsid w:val="00282BE7"/>
    <w:rsid w:val="00294229"/>
    <w:rsid w:val="002C06F5"/>
    <w:rsid w:val="002C0BEA"/>
    <w:rsid w:val="002C4DF0"/>
    <w:rsid w:val="002F564F"/>
    <w:rsid w:val="003128C8"/>
    <w:rsid w:val="003426F0"/>
    <w:rsid w:val="003469E1"/>
    <w:rsid w:val="00376448"/>
    <w:rsid w:val="0038145D"/>
    <w:rsid w:val="00384580"/>
    <w:rsid w:val="003A340C"/>
    <w:rsid w:val="00405F5B"/>
    <w:rsid w:val="00415774"/>
    <w:rsid w:val="00431FEC"/>
    <w:rsid w:val="00447E38"/>
    <w:rsid w:val="00472D14"/>
    <w:rsid w:val="0047444C"/>
    <w:rsid w:val="004830AD"/>
    <w:rsid w:val="004859BE"/>
    <w:rsid w:val="0049426F"/>
    <w:rsid w:val="004969B6"/>
    <w:rsid w:val="0052237B"/>
    <w:rsid w:val="00565602"/>
    <w:rsid w:val="00581DE2"/>
    <w:rsid w:val="005969B4"/>
    <w:rsid w:val="005B4324"/>
    <w:rsid w:val="005C3B84"/>
    <w:rsid w:val="005F44AD"/>
    <w:rsid w:val="005F6492"/>
    <w:rsid w:val="00642DCA"/>
    <w:rsid w:val="00680EF3"/>
    <w:rsid w:val="006A4677"/>
    <w:rsid w:val="006E2515"/>
    <w:rsid w:val="006F048F"/>
    <w:rsid w:val="0071376E"/>
    <w:rsid w:val="00723E6A"/>
    <w:rsid w:val="00762DA3"/>
    <w:rsid w:val="00764D44"/>
    <w:rsid w:val="00773710"/>
    <w:rsid w:val="00782531"/>
    <w:rsid w:val="0079632F"/>
    <w:rsid w:val="007A7D2E"/>
    <w:rsid w:val="007C1C8D"/>
    <w:rsid w:val="007C4DBD"/>
    <w:rsid w:val="008056FE"/>
    <w:rsid w:val="00814A21"/>
    <w:rsid w:val="00821A66"/>
    <w:rsid w:val="00831E1F"/>
    <w:rsid w:val="00833583"/>
    <w:rsid w:val="0085060C"/>
    <w:rsid w:val="00853383"/>
    <w:rsid w:val="00853D32"/>
    <w:rsid w:val="0087295D"/>
    <w:rsid w:val="0089143B"/>
    <w:rsid w:val="008B3E51"/>
    <w:rsid w:val="008F4A38"/>
    <w:rsid w:val="008F702D"/>
    <w:rsid w:val="00910B71"/>
    <w:rsid w:val="009129C1"/>
    <w:rsid w:val="009152F4"/>
    <w:rsid w:val="009443B6"/>
    <w:rsid w:val="00947386"/>
    <w:rsid w:val="009605F8"/>
    <w:rsid w:val="009650F6"/>
    <w:rsid w:val="00977E23"/>
    <w:rsid w:val="00990F3C"/>
    <w:rsid w:val="009A2467"/>
    <w:rsid w:val="009B0C72"/>
    <w:rsid w:val="009D656A"/>
    <w:rsid w:val="009F2996"/>
    <w:rsid w:val="00A20D8D"/>
    <w:rsid w:val="00A22253"/>
    <w:rsid w:val="00A22A0A"/>
    <w:rsid w:val="00A309DC"/>
    <w:rsid w:val="00A449A6"/>
    <w:rsid w:val="00A83C0C"/>
    <w:rsid w:val="00A8499B"/>
    <w:rsid w:val="00A859C0"/>
    <w:rsid w:val="00A8681B"/>
    <w:rsid w:val="00A91EDD"/>
    <w:rsid w:val="00AA41D0"/>
    <w:rsid w:val="00AB00C6"/>
    <w:rsid w:val="00AF0FCA"/>
    <w:rsid w:val="00B02EAF"/>
    <w:rsid w:val="00B27175"/>
    <w:rsid w:val="00B42766"/>
    <w:rsid w:val="00B70152"/>
    <w:rsid w:val="00BB317C"/>
    <w:rsid w:val="00BC5A29"/>
    <w:rsid w:val="00BE0E50"/>
    <w:rsid w:val="00BE2266"/>
    <w:rsid w:val="00BF020A"/>
    <w:rsid w:val="00BF10E3"/>
    <w:rsid w:val="00BF2416"/>
    <w:rsid w:val="00BF42B5"/>
    <w:rsid w:val="00C133BB"/>
    <w:rsid w:val="00C30034"/>
    <w:rsid w:val="00C4647D"/>
    <w:rsid w:val="00C514EC"/>
    <w:rsid w:val="00C60B14"/>
    <w:rsid w:val="00CA113E"/>
    <w:rsid w:val="00CA7F79"/>
    <w:rsid w:val="00CB38F1"/>
    <w:rsid w:val="00CF0119"/>
    <w:rsid w:val="00D23310"/>
    <w:rsid w:val="00D2477E"/>
    <w:rsid w:val="00D255A2"/>
    <w:rsid w:val="00D340BA"/>
    <w:rsid w:val="00D47A92"/>
    <w:rsid w:val="00D538C6"/>
    <w:rsid w:val="00D639D3"/>
    <w:rsid w:val="00D734AD"/>
    <w:rsid w:val="00D84218"/>
    <w:rsid w:val="00D92915"/>
    <w:rsid w:val="00DA2C81"/>
    <w:rsid w:val="00DA43B6"/>
    <w:rsid w:val="00DB059B"/>
    <w:rsid w:val="00DD5B18"/>
    <w:rsid w:val="00DF0CD5"/>
    <w:rsid w:val="00DF2ABD"/>
    <w:rsid w:val="00DF6160"/>
    <w:rsid w:val="00E0617B"/>
    <w:rsid w:val="00E61A53"/>
    <w:rsid w:val="00E64A0F"/>
    <w:rsid w:val="00E72C61"/>
    <w:rsid w:val="00E8504D"/>
    <w:rsid w:val="00EC60A7"/>
    <w:rsid w:val="00ED6BCD"/>
    <w:rsid w:val="00EE30DB"/>
    <w:rsid w:val="00EE6911"/>
    <w:rsid w:val="00EE69F9"/>
    <w:rsid w:val="00EF1191"/>
    <w:rsid w:val="00EF2B95"/>
    <w:rsid w:val="00F14DCE"/>
    <w:rsid w:val="00F237C7"/>
    <w:rsid w:val="00F2410F"/>
    <w:rsid w:val="00F52C31"/>
    <w:rsid w:val="00F52DE6"/>
    <w:rsid w:val="00F80212"/>
    <w:rsid w:val="00F92ED5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1F733"/>
  <w15:chartTrackingRefBased/>
  <w15:docId w15:val="{D007E323-9E24-9949-BC14-84AF7ACA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856"/>
    <w:pPr>
      <w:spacing w:before="120" w:after="120" w:line="276" w:lineRule="auto"/>
    </w:pPr>
    <w:rPr>
      <w:rFonts w:ascii="UIBsans" w:eastAsia="Times New Roman" w:hAnsi="UIBsans" w:cs="Times New Roman"/>
      <w:sz w:val="24"/>
      <w:szCs w:val="20"/>
      <w:lang w:val="ca-ES" w:eastAsia="es-ES"/>
    </w:rPr>
  </w:style>
  <w:style w:type="paragraph" w:styleId="Ttulo1">
    <w:name w:val="heading 1"/>
    <w:aliases w:val="Títol"/>
    <w:basedOn w:val="Normal"/>
    <w:next w:val="Normal"/>
    <w:link w:val="Ttulo1Car"/>
    <w:uiPriority w:val="9"/>
    <w:qFormat/>
    <w:rsid w:val="000D5856"/>
    <w:pPr>
      <w:keepNext/>
      <w:keepLines/>
      <w:spacing w:before="40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F2996"/>
    <w:pPr>
      <w:keepNext/>
      <w:keepLines/>
      <w:spacing w:before="240"/>
      <w:outlineLvl w:val="1"/>
    </w:pPr>
    <w:rPr>
      <w:rFonts w:eastAsiaTheme="majorEastAsia" w:cstheme="majorBidi"/>
      <w:b/>
      <w:color w:val="2E74B5" w:themeColor="accent1" w:themeShade="BF"/>
      <w:szCs w:val="24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eastAsiaTheme="minorHAnsi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eastAsiaTheme="minorHAnsi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rsid w:val="006F048F"/>
    <w:rPr>
      <w:b/>
      <w:bCs/>
    </w:rPr>
  </w:style>
  <w:style w:type="character" w:customStyle="1" w:styleId="Ttulo1Car">
    <w:name w:val="Título 1 Car"/>
    <w:aliases w:val="Títol Car"/>
    <w:basedOn w:val="Fuentedeprrafopredeter"/>
    <w:link w:val="Ttulo1"/>
    <w:uiPriority w:val="9"/>
    <w:rsid w:val="000D5856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2996"/>
    <w:rPr>
      <w:rFonts w:ascii="Verdana" w:eastAsiaTheme="majorEastAsia" w:hAnsi="Verdana" w:cstheme="majorBidi"/>
      <w:b/>
      <w:color w:val="2E74B5" w:themeColor="accent1" w:themeShade="BF"/>
      <w:sz w:val="24"/>
      <w:szCs w:val="24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910B7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0B71"/>
    <w:rPr>
      <w:rFonts w:asciiTheme="majorHAnsi" w:eastAsiaTheme="majorEastAsia" w:hAnsiTheme="majorHAnsi" w:cstheme="majorBidi"/>
      <w:spacing w:val="-10"/>
      <w:kern w:val="28"/>
      <w:sz w:val="56"/>
      <w:szCs w:val="56"/>
      <w:lang w:val="ca-ES" w:eastAsia="es-ES"/>
    </w:rPr>
  </w:style>
  <w:style w:type="paragraph" w:styleId="Subttulo">
    <w:name w:val="Subtitle"/>
    <w:aliases w:val="Subapartat"/>
    <w:basedOn w:val="Normal"/>
    <w:next w:val="Normal"/>
    <w:link w:val="SubttuloCar"/>
    <w:qFormat/>
    <w:rsid w:val="00A22253"/>
    <w:pPr>
      <w:numPr>
        <w:ilvl w:val="1"/>
      </w:numPr>
      <w:spacing w:before="240" w:after="240" w:line="240" w:lineRule="auto"/>
      <w:jc w:val="both"/>
    </w:pPr>
    <w:rPr>
      <w:rFonts w:eastAsiaTheme="minorEastAsia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rsid w:val="00A22253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eastAsiaTheme="minorHAnsi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eastAsiaTheme="minorHAnsi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aliases w:val="Llista simbol"/>
    <w:basedOn w:val="Normal"/>
    <w:next w:val="Continuar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0D5856"/>
    <w:rPr>
      <w:vertAlign w:val="superscript"/>
    </w:rPr>
  </w:style>
  <w:style w:type="paragraph" w:customStyle="1" w:styleId="Subttol">
    <w:name w:val="Subtítol"/>
    <w:basedOn w:val="Normal"/>
    <w:next w:val="Normal"/>
    <w:link w:val="SubttolCar"/>
    <w:qFormat/>
    <w:rsid w:val="00A22253"/>
    <w:pPr>
      <w:spacing w:before="0" w:after="0" w:line="240" w:lineRule="auto"/>
    </w:pPr>
    <w:rPr>
      <w:rFonts w:ascii="UIBsans Light" w:eastAsiaTheme="minorHAnsi" w:hAnsi="UIBsans Light" w:cstheme="minorBidi"/>
      <w:color w:val="0065BD"/>
      <w:sz w:val="30"/>
      <w:szCs w:val="22"/>
      <w:lang w:eastAsia="en-US"/>
    </w:rPr>
  </w:style>
  <w:style w:type="paragraph" w:customStyle="1" w:styleId="Notaalpeudepgina">
    <w:name w:val="Nota al peu de pàgina"/>
    <w:basedOn w:val="Textonotapie"/>
    <w:qFormat/>
    <w:rsid w:val="000D5856"/>
    <w:pPr>
      <w:spacing w:before="0" w:line="240" w:lineRule="auto"/>
    </w:pPr>
  </w:style>
  <w:style w:type="paragraph" w:customStyle="1" w:styleId="Apartat">
    <w:name w:val="Apartat"/>
    <w:next w:val="Normal"/>
    <w:link w:val="ApartatCar"/>
    <w:qFormat/>
    <w:rsid w:val="00A22253"/>
    <w:pPr>
      <w:spacing w:before="480" w:after="240" w:line="276" w:lineRule="auto"/>
    </w:pPr>
    <w:rPr>
      <w:rFonts w:ascii="UIBsans" w:hAnsi="UIBsans"/>
      <w:b/>
      <w:bCs/>
      <w:color w:val="0065BD"/>
      <w:sz w:val="28"/>
      <w:szCs w:val="28"/>
    </w:rPr>
  </w:style>
  <w:style w:type="character" w:customStyle="1" w:styleId="SubttolCar">
    <w:name w:val="Subtítol Car"/>
    <w:basedOn w:val="Fuentedeprrafopredeter"/>
    <w:link w:val="Subttol"/>
    <w:rsid w:val="00A22253"/>
    <w:rPr>
      <w:rFonts w:ascii="UIBsans Light" w:hAnsi="UIBsans Light"/>
      <w:color w:val="0065BD"/>
      <w:sz w:val="30"/>
      <w:lang w:val="ca-ES"/>
    </w:rPr>
  </w:style>
  <w:style w:type="character" w:customStyle="1" w:styleId="ApartatCar">
    <w:name w:val="Apartat Car"/>
    <w:basedOn w:val="Fuentedeprrafopredeter"/>
    <w:link w:val="Apartat"/>
    <w:rsid w:val="00A22253"/>
    <w:rPr>
      <w:rFonts w:ascii="UIBsans" w:hAnsi="UIBsans"/>
      <w:b/>
      <w:bCs/>
      <w:color w:val="0065BD"/>
      <w:sz w:val="28"/>
      <w:szCs w:val="2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9A6"/>
    <w:pPr>
      <w:spacing w:after="200"/>
      <w:jc w:val="both"/>
    </w:pPr>
    <w:rPr>
      <w:rFonts w:eastAsiaTheme="minorHAnsi" w:cstheme="minorBidi"/>
      <w:szCs w:val="24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449A6"/>
    <w:rPr>
      <w:sz w:val="16"/>
      <w:szCs w:val="16"/>
    </w:rPr>
  </w:style>
  <w:style w:type="paragraph" w:styleId="Continuar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inlista"/>
    <w:rsid w:val="009650F6"/>
    <w:pPr>
      <w:numPr>
        <w:numId w:val="2"/>
      </w:numPr>
    </w:pPr>
  </w:style>
  <w:style w:type="paragraph" w:customStyle="1" w:styleId="Subapartat2">
    <w:name w:val="Subapartat 2"/>
    <w:basedOn w:val="Subttulo"/>
    <w:qFormat/>
    <w:rsid w:val="00A222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dill/Library/Group%20Containers/UBF8T346G9.Office/User%20Content.localized/Templates.localized/uib_generic_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B497-B586-064F-B365-01210978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uib_generic_2023.dotx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</dc:creator>
  <cp:keywords/>
  <dc:description/>
  <cp:lastModifiedBy>María Balle Cabot</cp:lastModifiedBy>
  <cp:revision>2</cp:revision>
  <cp:lastPrinted>2021-10-27T11:56:00Z</cp:lastPrinted>
  <dcterms:created xsi:type="dcterms:W3CDTF">2025-05-07T10:31:00Z</dcterms:created>
  <dcterms:modified xsi:type="dcterms:W3CDTF">2025-05-07T10:31:00Z</dcterms:modified>
</cp:coreProperties>
</file>