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E4D2" w14:textId="77777777" w:rsidR="0042544C" w:rsidRDefault="0042544C" w:rsidP="0042544C">
      <w:pPr>
        <w:rPr>
          <w:rFonts w:ascii="UIBsans" w:hAnsi="UIBsans"/>
          <w:u w:val="single"/>
          <w:lang w:val="ca-ES"/>
        </w:rPr>
      </w:pPr>
    </w:p>
    <w:p w14:paraId="658C1784" w14:textId="77777777" w:rsidR="0042544C" w:rsidRDefault="0042544C" w:rsidP="0042544C">
      <w:pPr>
        <w:pStyle w:val="Ttol1"/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color w:val="0065BD"/>
          <w:sz w:val="54"/>
          <w:szCs w:val="54"/>
          <w:lang w:val="ca-ES"/>
        </w:rPr>
      </w:pPr>
      <w:r>
        <w:rPr>
          <w:color w:val="0065BD"/>
          <w:sz w:val="36"/>
          <w:szCs w:val="36"/>
          <w:lang w:val="ca-ES"/>
        </w:rPr>
        <w:t>AJUTS PER LA COMPRA DE RECURSOS BIBLIOGRÀFICS PER A TITULACIONS OFICIALS DE MÀSTER</w:t>
      </w:r>
    </w:p>
    <w:p w14:paraId="4A6F0AE1" w14:textId="77777777" w:rsidR="0042544C" w:rsidRDefault="0042544C" w:rsidP="0042544C">
      <w:pPr>
        <w:pStyle w:val="Ttol"/>
        <w:jc w:val="center"/>
        <w:rPr>
          <w:rFonts w:ascii="UIBsans" w:hAnsi="UIBsans"/>
          <w:color w:val="0065BD"/>
          <w:sz w:val="36"/>
          <w:szCs w:val="36"/>
        </w:rPr>
      </w:pPr>
      <w:r>
        <w:rPr>
          <w:rFonts w:ascii="UIBsans" w:hAnsi="UIBsans"/>
          <w:color w:val="0065BD"/>
          <w:sz w:val="36"/>
          <w:szCs w:val="36"/>
        </w:rPr>
        <w:t>IMPRÈS D’ACCEPTACIÓ D’AJUT CONCEDIT</w:t>
      </w:r>
    </w:p>
    <w:p w14:paraId="2101311B" w14:textId="77777777" w:rsidR="0042544C" w:rsidRDefault="0042544C" w:rsidP="0042544C">
      <w:pPr>
        <w:ind w:left="-142"/>
        <w:rPr>
          <w:rFonts w:ascii="UIBsans" w:hAnsi="UIBsans" w:cs="Arial"/>
          <w:szCs w:val="24"/>
          <w:lang w:val="ca-ES"/>
        </w:rPr>
      </w:pPr>
    </w:p>
    <w:tbl>
      <w:tblPr>
        <w:tblStyle w:val="Taulaambquadrcula"/>
        <w:tblW w:w="8538" w:type="dxa"/>
        <w:tblInd w:w="-142" w:type="dxa"/>
        <w:tblLook w:val="04A0" w:firstRow="1" w:lastRow="0" w:firstColumn="1" w:lastColumn="0" w:noHBand="0" w:noVBand="1"/>
      </w:tblPr>
      <w:tblGrid>
        <w:gridCol w:w="1646"/>
        <w:gridCol w:w="6892"/>
      </w:tblGrid>
      <w:tr w:rsidR="0042544C" w14:paraId="71A486CC" w14:textId="77777777" w:rsidTr="0087232A">
        <w:trPr>
          <w:trHeight w:val="506"/>
        </w:trPr>
        <w:tc>
          <w:tcPr>
            <w:tcW w:w="164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</w:tcPr>
          <w:p w14:paraId="45C5AAB5" w14:textId="77777777" w:rsidR="0042544C" w:rsidRDefault="0042544C" w:rsidP="0087232A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ESTUDI</w:t>
            </w:r>
          </w:p>
        </w:tc>
        <w:tc>
          <w:tcPr>
            <w:tcW w:w="6892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auto"/>
            <w:vAlign w:val="center"/>
          </w:tcPr>
          <w:p w14:paraId="4B32A9AF" w14:textId="77777777" w:rsidR="0042544C" w:rsidRDefault="0042544C" w:rsidP="0087232A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  <w:tr w:rsidR="0042544C" w14:paraId="3D164C58" w14:textId="77777777" w:rsidTr="0087232A">
        <w:trPr>
          <w:trHeight w:val="506"/>
        </w:trPr>
        <w:tc>
          <w:tcPr>
            <w:tcW w:w="164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</w:tcPr>
          <w:p w14:paraId="4FD43359" w14:textId="77777777" w:rsidR="0042544C" w:rsidRDefault="0042544C" w:rsidP="0087232A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NOM I LLINATGES</w:t>
            </w:r>
          </w:p>
        </w:tc>
        <w:tc>
          <w:tcPr>
            <w:tcW w:w="6892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auto"/>
            <w:vAlign w:val="center"/>
          </w:tcPr>
          <w:p w14:paraId="1AC2C543" w14:textId="77777777" w:rsidR="0042544C" w:rsidRDefault="0042544C" w:rsidP="0087232A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</w:tbl>
    <w:p w14:paraId="1B7B9DDE" w14:textId="77777777" w:rsidR="0042544C" w:rsidRDefault="0042544C" w:rsidP="0042544C">
      <w:pPr>
        <w:ind w:left="-142"/>
        <w:rPr>
          <w:rFonts w:ascii="UIBsans" w:hAnsi="UIBsans" w:cs="Arial"/>
          <w:szCs w:val="24"/>
          <w:lang w:val="ca-ES"/>
        </w:rPr>
      </w:pPr>
    </w:p>
    <w:p w14:paraId="70641594" w14:textId="146815EC" w:rsidR="0042544C" w:rsidRDefault="0042544C" w:rsidP="0042544C">
      <w:pPr>
        <w:ind w:left="-142"/>
        <w:jc w:val="both"/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En signar el present imprès manifest l’ACCEPTACIÓ de l</w:t>
      </w:r>
      <w:r>
        <w:rPr>
          <w:rFonts w:ascii="UIBsans" w:hAnsi="UIBsans" w:cs="UIBsans Rg"/>
          <w:szCs w:val="24"/>
          <w:lang w:val="ca-ES"/>
        </w:rPr>
        <w:t>’</w:t>
      </w:r>
      <w:r>
        <w:rPr>
          <w:rFonts w:ascii="UIBsans" w:hAnsi="UIBsans" w:cs="Times"/>
          <w:szCs w:val="24"/>
          <w:lang w:val="ca-ES"/>
        </w:rPr>
        <w:t>ajut concedit a l</w:t>
      </w:r>
      <w:r>
        <w:rPr>
          <w:rFonts w:ascii="UIBsans" w:hAnsi="UIBsans" w:cs="UIBsans Rg"/>
          <w:szCs w:val="24"/>
          <w:lang w:val="ca-ES"/>
        </w:rPr>
        <w:t>’</w:t>
      </w:r>
      <w:r>
        <w:rPr>
          <w:rFonts w:ascii="UIBsans" w:hAnsi="UIBsans" w:cs="Times"/>
          <w:szCs w:val="24"/>
          <w:lang w:val="ca-ES"/>
        </w:rPr>
        <w:t xml:space="preserve">estudi que </w:t>
      </w:r>
      <w:proofErr w:type="spellStart"/>
      <w:r>
        <w:rPr>
          <w:rFonts w:ascii="UIBsans" w:hAnsi="UIBsans" w:cs="Times"/>
          <w:szCs w:val="24"/>
          <w:lang w:val="ca-ES"/>
        </w:rPr>
        <w:t>represent</w:t>
      </w:r>
      <w:proofErr w:type="spellEnd"/>
      <w:r>
        <w:rPr>
          <w:rFonts w:ascii="UIBsans" w:hAnsi="UIBsans" w:cs="Times"/>
          <w:szCs w:val="24"/>
          <w:lang w:val="ca-ES"/>
        </w:rPr>
        <w:t>, dins la convocatòria per a la compra de recursos bibliogràfics per a titulacions oficials de màster de la Universitat de les Illes Balears, publicat amb resolució del ...... de .................. de 202</w:t>
      </w:r>
      <w:r>
        <w:rPr>
          <w:rFonts w:ascii="UIBsans" w:hAnsi="UIBsans" w:cs="Times"/>
          <w:szCs w:val="24"/>
          <w:lang w:val="ca-ES"/>
        </w:rPr>
        <w:t>3</w:t>
      </w:r>
    </w:p>
    <w:p w14:paraId="4A9CB6FE" w14:textId="77777777" w:rsidR="0042544C" w:rsidRDefault="0042544C" w:rsidP="0042544C">
      <w:pPr>
        <w:ind w:left="-142"/>
        <w:rPr>
          <w:rFonts w:ascii="UIBsans" w:hAnsi="UIBsans" w:cs="Times"/>
          <w:b/>
          <w:szCs w:val="24"/>
          <w:u w:val="single"/>
          <w:lang w:val="ca-ES"/>
        </w:rPr>
      </w:pPr>
    </w:p>
    <w:p w14:paraId="7924FB39" w14:textId="26FCCB46" w:rsidR="0042544C" w:rsidRDefault="0042544C" w:rsidP="0042544C">
      <w:pPr>
        <w:ind w:left="-142"/>
      </w:pPr>
      <w:r>
        <w:rPr>
          <w:rFonts w:ascii="UIBsans" w:hAnsi="UIBsans" w:cs="Times"/>
          <w:szCs w:val="24"/>
          <w:lang w:val="ca-ES"/>
        </w:rPr>
        <w:t>...................................................... a ............... de ………........………….. de 202</w:t>
      </w:r>
      <w:r>
        <w:rPr>
          <w:rFonts w:ascii="UIBsans" w:hAnsi="UIBsans" w:cs="Times"/>
          <w:szCs w:val="24"/>
          <w:lang w:val="ca-ES"/>
        </w:rPr>
        <w:t>3</w:t>
      </w:r>
    </w:p>
    <w:p w14:paraId="1AC6A874" w14:textId="77777777" w:rsidR="0042544C" w:rsidRDefault="0042544C" w:rsidP="0042544C">
      <w:pPr>
        <w:ind w:left="-142"/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Firma:</w:t>
      </w:r>
    </w:p>
    <w:p w14:paraId="7BCC6EA0" w14:textId="77777777" w:rsidR="00376448" w:rsidRDefault="00376448" w:rsidP="00723E6A"/>
    <w:p w14:paraId="6CBCD9D9" w14:textId="77777777" w:rsidR="001F3D64" w:rsidRDefault="001F3D64" w:rsidP="00723E6A"/>
    <w:p w14:paraId="23FE55FE" w14:textId="77777777" w:rsidR="001F3D64" w:rsidRDefault="001F3D64" w:rsidP="00723E6A"/>
    <w:p w14:paraId="6F35A3FF" w14:textId="77777777" w:rsidR="001F3D64" w:rsidRDefault="001F3D64" w:rsidP="00723E6A"/>
    <w:p w14:paraId="77E16CB6" w14:textId="77777777" w:rsidR="001F3D64" w:rsidRDefault="001F3D64" w:rsidP="00723E6A"/>
    <w:p w14:paraId="1E1484B8" w14:textId="77777777" w:rsidR="001F3D64" w:rsidRPr="00723E6A" w:rsidRDefault="001F3D64" w:rsidP="00723E6A"/>
    <w:sectPr w:rsidR="001F3D64" w:rsidRPr="00723E6A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074B" w14:textId="77777777" w:rsidR="0042544C" w:rsidRPr="0085060C" w:rsidRDefault="0042544C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DE089D3" w14:textId="77777777" w:rsidR="0042544C" w:rsidRDefault="0042544C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UIBsans Rg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E44B" w14:textId="77777777" w:rsidR="00E61A53" w:rsidRDefault="00152B83"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121EF30" wp14:editId="6DE1ECA9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5ABB2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HQQtd+AAAAAP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F4102A3" wp14:editId="4C0EE8C7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8F5D0" w14:textId="77777777" w:rsidR="00E61A53" w:rsidRPr="00B42766" w:rsidRDefault="00E61A53" w:rsidP="00FC2AC5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102A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77C8F5D0" w14:textId="77777777" w:rsidR="00E61A53" w:rsidRPr="00B42766" w:rsidRDefault="00E61A53" w:rsidP="00FC2AC5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304F1A8" wp14:editId="1FB7B24B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3D9F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653FAF40" wp14:editId="57331971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5A80F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5E63F32B" wp14:editId="3B74A0C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1EE95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44891D7" wp14:editId="6F0FAAA3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50CC1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47121EA2" wp14:editId="1D2E0A9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779A0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171BD6D" w14:textId="77777777" w:rsidR="00E61A53" w:rsidRPr="00343E9B" w:rsidRDefault="0042544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37CD15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21EA2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3C2779A0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171BD6D" w14:textId="77777777" w:rsidR="00E61A53" w:rsidRPr="00343E9B" w:rsidRDefault="0042544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37CD15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0A58FF40" wp14:editId="1344FD2A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E13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BB33287" w14:textId="77777777" w:rsidR="00E61A53" w:rsidRPr="00343E9B" w:rsidRDefault="0042544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4A62615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8FF40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0E13E13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BB33287" w14:textId="77777777" w:rsidR="00E61A53" w:rsidRPr="00343E9B" w:rsidRDefault="0042544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4A62615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58B0EF9A" wp14:editId="16E4BB64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BDC8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72752E6" w14:textId="77777777" w:rsidR="00E61A53" w:rsidRPr="00343E9B" w:rsidRDefault="0042544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AA41C11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0EF9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85BDC8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72752E6" w14:textId="77777777" w:rsidR="00E61A53" w:rsidRPr="00343E9B" w:rsidRDefault="0042544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AA41C11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5FF5BA00" wp14:editId="70ED87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C5930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EB67E65" w14:textId="77777777" w:rsidR="00E61A53" w:rsidRPr="00343E9B" w:rsidRDefault="0042544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A1BE179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5BA00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62BC5930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EB67E65" w14:textId="77777777" w:rsidR="00E61A53" w:rsidRPr="00343E9B" w:rsidRDefault="0042544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A1BE179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399C" w14:textId="77777777" w:rsidR="00E61A53" w:rsidRDefault="00E61A53"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B49626E" wp14:editId="5951F964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F867F" w14:textId="77777777" w:rsidR="00E61A53" w:rsidRPr="00773710" w:rsidRDefault="00D92915" w:rsidP="00853D32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r w:rsidR="00A91EDD"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="00A91EDD"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9626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574F867F" w14:textId="77777777" w:rsidR="00E61A53" w:rsidRPr="00773710" w:rsidRDefault="00D92915" w:rsidP="00853D32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r w:rsidR="00A91EDD"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="00A91EDD" w:rsidRPr="00773710">
                      <w:rPr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5167" w14:textId="77777777" w:rsidR="0042544C" w:rsidRPr="00BF2416" w:rsidRDefault="0042544C" w:rsidP="00EC60A7">
      <w:pPr>
        <w:rPr>
          <w:color w:val="0070C0"/>
        </w:rPr>
      </w:pPr>
      <w:r w:rsidRPr="00BF2416">
        <w:rPr>
          <w:color w:val="0070C0"/>
        </w:rPr>
        <w:separator/>
      </w:r>
    </w:p>
  </w:footnote>
  <w:footnote w:type="continuationSeparator" w:id="0">
    <w:p w14:paraId="0BCA4796" w14:textId="77777777" w:rsidR="0042544C" w:rsidRDefault="0042544C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FB99" w14:textId="77777777" w:rsidR="009F2996" w:rsidRPr="00280FA7" w:rsidRDefault="00152B83">
    <w:pPr>
      <w:pStyle w:val="Capalera"/>
      <w:jc w:val="right"/>
      <w:rPr>
        <w:rFonts w:ascii="Verdana" w:hAnsi="Verdan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2D74A56E" wp14:editId="6EFB447A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03E2C90" w14:textId="77777777" w:rsidR="00280FA7" w:rsidRPr="00DF0CD5" w:rsidRDefault="00280FA7" w:rsidP="002C0BEA">
                              <w:pPr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="002C0BEA"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4A56E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03E2C90" w14:textId="77777777" w:rsidR="00280FA7" w:rsidRPr="00DF0CD5" w:rsidRDefault="00280FA7" w:rsidP="002C0BEA">
                        <w:pPr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="002C0BEA" w:rsidRPr="00DF0CD5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387EDC28" wp14:editId="75D0AA4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DEB09" w14:textId="77777777" w:rsidR="00E61A53" w:rsidRDefault="00E61A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10C9" w14:textId="77777777" w:rsidR="00E61A53" w:rsidRDefault="00F257EF">
    <w:pPr>
      <w:pStyle w:val="Capalera"/>
    </w:pPr>
    <w:r>
      <w:rPr>
        <w:noProof/>
      </w:rPr>
      <w:drawing>
        <wp:anchor distT="0" distB="0" distL="114300" distR="114300" simplePos="0" relativeHeight="251705344" behindDoc="0" locked="0" layoutInCell="1" allowOverlap="1" wp14:anchorId="637678ED" wp14:editId="5309FF3A">
          <wp:simplePos x="0" y="0"/>
          <wp:positionH relativeFrom="column">
            <wp:posOffset>-792069</wp:posOffset>
          </wp:positionH>
          <wp:positionV relativeFrom="paragraph">
            <wp:posOffset>-635</wp:posOffset>
          </wp:positionV>
          <wp:extent cx="2375866" cy="658496"/>
          <wp:effectExtent l="0" t="0" r="5715" b="8255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866" cy="65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19139D3" wp14:editId="7B6420C0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1D50BC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1FA57FC"/>
    <w:multiLevelType w:val="hybridMultilevel"/>
    <w:tmpl w:val="AA0E7F0C"/>
    <w:lvl w:ilvl="0" w:tplc="62E41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760421">
    <w:abstractNumId w:val="2"/>
  </w:num>
  <w:num w:numId="2" w16cid:durableId="532961576">
    <w:abstractNumId w:val="3"/>
  </w:num>
  <w:num w:numId="3" w16cid:durableId="1676416844">
    <w:abstractNumId w:val="0"/>
  </w:num>
  <w:num w:numId="4" w16cid:durableId="1789424857">
    <w:abstractNumId w:val="1"/>
  </w:num>
  <w:num w:numId="5" w16cid:durableId="17592835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4C"/>
    <w:rsid w:val="00002DCD"/>
    <w:rsid w:val="00004591"/>
    <w:rsid w:val="000057CB"/>
    <w:rsid w:val="00047415"/>
    <w:rsid w:val="00053EB8"/>
    <w:rsid w:val="00056360"/>
    <w:rsid w:val="00067478"/>
    <w:rsid w:val="00097476"/>
    <w:rsid w:val="000D5856"/>
    <w:rsid w:val="00111457"/>
    <w:rsid w:val="00121B3B"/>
    <w:rsid w:val="00152B83"/>
    <w:rsid w:val="00177E15"/>
    <w:rsid w:val="0019797D"/>
    <w:rsid w:val="001A50AE"/>
    <w:rsid w:val="001C3D47"/>
    <w:rsid w:val="001C7D5D"/>
    <w:rsid w:val="001D0203"/>
    <w:rsid w:val="001F3D64"/>
    <w:rsid w:val="00223966"/>
    <w:rsid w:val="0023242E"/>
    <w:rsid w:val="002455CA"/>
    <w:rsid w:val="0026629A"/>
    <w:rsid w:val="00280FA7"/>
    <w:rsid w:val="002C06F5"/>
    <w:rsid w:val="002C0BEA"/>
    <w:rsid w:val="002C4DF0"/>
    <w:rsid w:val="002F564F"/>
    <w:rsid w:val="003426F0"/>
    <w:rsid w:val="003469E1"/>
    <w:rsid w:val="00376448"/>
    <w:rsid w:val="0038145D"/>
    <w:rsid w:val="00384580"/>
    <w:rsid w:val="003A340C"/>
    <w:rsid w:val="00405F5B"/>
    <w:rsid w:val="00415774"/>
    <w:rsid w:val="0042544C"/>
    <w:rsid w:val="00431FEC"/>
    <w:rsid w:val="00472D14"/>
    <w:rsid w:val="0047444C"/>
    <w:rsid w:val="004830AD"/>
    <w:rsid w:val="004859BE"/>
    <w:rsid w:val="0049426F"/>
    <w:rsid w:val="0052237B"/>
    <w:rsid w:val="00565602"/>
    <w:rsid w:val="00581DE2"/>
    <w:rsid w:val="005969B4"/>
    <w:rsid w:val="005B4324"/>
    <w:rsid w:val="005C3B84"/>
    <w:rsid w:val="005F44AD"/>
    <w:rsid w:val="005F6492"/>
    <w:rsid w:val="00642DCA"/>
    <w:rsid w:val="00680EF3"/>
    <w:rsid w:val="006A4677"/>
    <w:rsid w:val="006E2515"/>
    <w:rsid w:val="006F048F"/>
    <w:rsid w:val="0071376E"/>
    <w:rsid w:val="00723E6A"/>
    <w:rsid w:val="00762DA3"/>
    <w:rsid w:val="00764D44"/>
    <w:rsid w:val="00773710"/>
    <w:rsid w:val="00782531"/>
    <w:rsid w:val="0079632F"/>
    <w:rsid w:val="007C1C8D"/>
    <w:rsid w:val="007C4DBD"/>
    <w:rsid w:val="008056FE"/>
    <w:rsid w:val="00814A21"/>
    <w:rsid w:val="00821A66"/>
    <w:rsid w:val="00831E1F"/>
    <w:rsid w:val="00833583"/>
    <w:rsid w:val="0085060C"/>
    <w:rsid w:val="00853383"/>
    <w:rsid w:val="00853D32"/>
    <w:rsid w:val="0087295D"/>
    <w:rsid w:val="0089143B"/>
    <w:rsid w:val="008B3E51"/>
    <w:rsid w:val="008F4A38"/>
    <w:rsid w:val="008F702D"/>
    <w:rsid w:val="00910B71"/>
    <w:rsid w:val="009129C1"/>
    <w:rsid w:val="009152F4"/>
    <w:rsid w:val="009443B6"/>
    <w:rsid w:val="00947386"/>
    <w:rsid w:val="009650F6"/>
    <w:rsid w:val="00977E23"/>
    <w:rsid w:val="00990F3C"/>
    <w:rsid w:val="009A2467"/>
    <w:rsid w:val="009B0C72"/>
    <w:rsid w:val="009D656A"/>
    <w:rsid w:val="009F2996"/>
    <w:rsid w:val="00A20D8D"/>
    <w:rsid w:val="00A22253"/>
    <w:rsid w:val="00A22A0A"/>
    <w:rsid w:val="00A449A6"/>
    <w:rsid w:val="00A83C0C"/>
    <w:rsid w:val="00A8499B"/>
    <w:rsid w:val="00A859C0"/>
    <w:rsid w:val="00A8681B"/>
    <w:rsid w:val="00A91EDD"/>
    <w:rsid w:val="00AA41D0"/>
    <w:rsid w:val="00AB00C6"/>
    <w:rsid w:val="00AF0FCA"/>
    <w:rsid w:val="00B02EAF"/>
    <w:rsid w:val="00B42766"/>
    <w:rsid w:val="00BB317C"/>
    <w:rsid w:val="00BC5A29"/>
    <w:rsid w:val="00BE2266"/>
    <w:rsid w:val="00BF020A"/>
    <w:rsid w:val="00BF10E3"/>
    <w:rsid w:val="00BF2416"/>
    <w:rsid w:val="00BF42B5"/>
    <w:rsid w:val="00C30034"/>
    <w:rsid w:val="00C514EC"/>
    <w:rsid w:val="00C60B14"/>
    <w:rsid w:val="00CA113E"/>
    <w:rsid w:val="00CA7F79"/>
    <w:rsid w:val="00CB38F1"/>
    <w:rsid w:val="00CF0119"/>
    <w:rsid w:val="00D23310"/>
    <w:rsid w:val="00D2477E"/>
    <w:rsid w:val="00D47A92"/>
    <w:rsid w:val="00D538C6"/>
    <w:rsid w:val="00D639D3"/>
    <w:rsid w:val="00D734AD"/>
    <w:rsid w:val="00D84218"/>
    <w:rsid w:val="00D92915"/>
    <w:rsid w:val="00DA2C81"/>
    <w:rsid w:val="00DA43B6"/>
    <w:rsid w:val="00DB059B"/>
    <w:rsid w:val="00DD5B18"/>
    <w:rsid w:val="00DF0CD5"/>
    <w:rsid w:val="00DF2ABD"/>
    <w:rsid w:val="00DF6160"/>
    <w:rsid w:val="00E0617B"/>
    <w:rsid w:val="00E61A53"/>
    <w:rsid w:val="00E64A0F"/>
    <w:rsid w:val="00E72C61"/>
    <w:rsid w:val="00E8504D"/>
    <w:rsid w:val="00EC60A7"/>
    <w:rsid w:val="00ED6BCD"/>
    <w:rsid w:val="00EE30DB"/>
    <w:rsid w:val="00EE6911"/>
    <w:rsid w:val="00EE69F9"/>
    <w:rsid w:val="00EF2B95"/>
    <w:rsid w:val="00F14DCE"/>
    <w:rsid w:val="00F237C7"/>
    <w:rsid w:val="00F2410F"/>
    <w:rsid w:val="00F257EF"/>
    <w:rsid w:val="00F52C31"/>
    <w:rsid w:val="00F80212"/>
    <w:rsid w:val="00F92ED5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98765"/>
  <w15:chartTrackingRefBased/>
  <w15:docId w15:val="{39237B6D-F1A4-4DDF-B173-CB6A32AB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ol1">
    <w:name w:val="heading 1"/>
    <w:aliases w:val="Title"/>
    <w:basedOn w:val="Normal"/>
    <w:next w:val="Normal"/>
    <w:link w:val="Ttol1Car"/>
    <w:uiPriority w:val="9"/>
    <w:qFormat/>
    <w:rsid w:val="000D5856"/>
    <w:pPr>
      <w:keepNext/>
      <w:keepLines/>
      <w:spacing w:before="400" w:after="120" w:line="276" w:lineRule="auto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 w:after="120" w:line="276" w:lineRule="auto"/>
      <w:outlineLvl w:val="1"/>
    </w:pPr>
    <w:rPr>
      <w:rFonts w:ascii="UIBsans" w:eastAsiaTheme="majorEastAsia" w:hAnsi="UIBsans" w:cstheme="majorBidi"/>
      <w:b/>
      <w:color w:val="2E74B5" w:themeColor="accent1" w:themeShade="BF"/>
      <w:szCs w:val="24"/>
      <w:lang w:val="ca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before="120" w:line="276" w:lineRule="auto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before="120" w:line="276" w:lineRule="auto"/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aliases w:val="Title Car"/>
    <w:basedOn w:val="Lletraperdefectedelpargraf"/>
    <w:link w:val="Ttol1"/>
    <w:uiPriority w:val="9"/>
    <w:qFormat/>
    <w:rsid w:val="000D5856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basedOn w:val="Normal"/>
    <w:next w:val="Normal"/>
    <w:link w:val="TtolCar1"/>
    <w:qFormat/>
    <w:rsid w:val="00910B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character" w:customStyle="1" w:styleId="TtolCar1">
    <w:name w:val="Títol Car1"/>
    <w:basedOn w:val="Lletraperdefectedelpargraf"/>
    <w:link w:val="Ttol"/>
    <w:uiPriority w:val="10"/>
    <w:rsid w:val="00910B71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es-ES"/>
    </w:rPr>
  </w:style>
  <w:style w:type="paragraph" w:styleId="Subttol">
    <w:name w:val="Subtitle"/>
    <w:aliases w:val="Subapartat"/>
    <w:basedOn w:val="Normal"/>
    <w:next w:val="Normal"/>
    <w:link w:val="SubttolCar1"/>
    <w:qFormat/>
    <w:rsid w:val="00A22253"/>
    <w:pPr>
      <w:numPr>
        <w:ilvl w:val="1"/>
      </w:numPr>
      <w:spacing w:before="240" w:after="24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eastAsia="en-US"/>
    </w:rPr>
  </w:style>
  <w:style w:type="character" w:customStyle="1" w:styleId="SubttolCar1">
    <w:name w:val="Subtítol Car1"/>
    <w:aliases w:val="Subapartat Car"/>
    <w:basedOn w:val="Lletraperdefectedelpargraf"/>
    <w:link w:val="Subttol"/>
    <w:rsid w:val="00A22253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before="120" w:line="276" w:lineRule="auto"/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before="120" w:line="276" w:lineRule="auto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 w:line="276" w:lineRule="auto"/>
    </w:pPr>
    <w:rPr>
      <w:rFonts w:ascii="UIBsans" w:hAnsi="UIBsans"/>
      <w:szCs w:val="24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  <w:spacing w:before="120" w:after="120" w:line="276" w:lineRule="auto"/>
    </w:pPr>
    <w:rPr>
      <w:rFonts w:ascii="UIBsans" w:eastAsiaTheme="minorHAnsi" w:hAnsi="UIBsans" w:cstheme="minorBidi"/>
      <w:szCs w:val="22"/>
      <w:lang w:val="ca-ES" w:eastAsia="en-US"/>
    </w:rPr>
  </w:style>
  <w:style w:type="table" w:styleId="Taulaambquadrcula">
    <w:name w:val="Table Grid"/>
    <w:basedOn w:val="Taulanormal"/>
    <w:uiPriority w:val="5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0D5856"/>
    <w:rPr>
      <w:vertAlign w:val="superscript"/>
    </w:rPr>
  </w:style>
  <w:style w:type="paragraph" w:customStyle="1" w:styleId="Subttol1">
    <w:name w:val="Subtítol1"/>
    <w:basedOn w:val="Normal"/>
    <w:next w:val="Normal"/>
    <w:link w:val="SubttolCar"/>
    <w:qFormat/>
    <w:rsid w:val="00A22253"/>
    <w:rPr>
      <w:rFonts w:ascii="UIBsans Light" w:eastAsiaTheme="minorHAnsi" w:hAnsi="UIBsans Light" w:cstheme="minorBidi"/>
      <w:color w:val="0065BD"/>
      <w:sz w:val="30"/>
      <w:szCs w:val="22"/>
      <w:lang w:val="ca-ES" w:eastAsia="en-US"/>
    </w:rPr>
  </w:style>
  <w:style w:type="paragraph" w:customStyle="1" w:styleId="Notaalpeudepgina">
    <w:name w:val="Nota al peu de pàgina"/>
    <w:basedOn w:val="Textdenotaapeudepgina"/>
    <w:qFormat/>
    <w:rsid w:val="000D5856"/>
    <w:pPr>
      <w:spacing w:before="0" w:line="240" w:lineRule="auto"/>
    </w:pPr>
  </w:style>
  <w:style w:type="paragraph" w:customStyle="1" w:styleId="Apartat">
    <w:name w:val="Apartat"/>
    <w:next w:val="Normal"/>
    <w:link w:val="ApartatCar"/>
    <w:qFormat/>
    <w:rsid w:val="00A22253"/>
    <w:pPr>
      <w:spacing w:before="480" w:after="240" w:line="276" w:lineRule="auto"/>
    </w:pPr>
    <w:rPr>
      <w:rFonts w:ascii="UIBsans" w:hAnsi="UIBsans"/>
      <w:b/>
      <w:bCs/>
      <w:color w:val="0065BD"/>
      <w:sz w:val="28"/>
      <w:szCs w:val="28"/>
    </w:rPr>
  </w:style>
  <w:style w:type="character" w:customStyle="1" w:styleId="SubttolCar">
    <w:name w:val="Subtítol Car"/>
    <w:basedOn w:val="Lletraperdefectedelpargraf"/>
    <w:link w:val="Subttol1"/>
    <w:rsid w:val="00A22253"/>
    <w:rPr>
      <w:rFonts w:ascii="UIBsans Light" w:hAnsi="UIBsans Light"/>
      <w:color w:val="0065BD"/>
      <w:sz w:val="30"/>
      <w:lang w:val="ca-ES"/>
    </w:rPr>
  </w:style>
  <w:style w:type="character" w:customStyle="1" w:styleId="ApartatCar">
    <w:name w:val="Apartat Car"/>
    <w:basedOn w:val="Lletraperdefectedelpargraf"/>
    <w:link w:val="Apartat"/>
    <w:rsid w:val="00A22253"/>
    <w:rPr>
      <w:rFonts w:ascii="UIBsans" w:hAnsi="UIBsans"/>
      <w:b/>
      <w:bCs/>
      <w:color w:val="0065BD"/>
      <w:sz w:val="28"/>
      <w:szCs w:val="2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before="120" w:after="200" w:line="276" w:lineRule="auto"/>
      <w:jc w:val="both"/>
    </w:pPr>
    <w:rPr>
      <w:rFonts w:ascii="UIBsans" w:eastAsiaTheme="minorHAnsi" w:hAnsi="UIBsans" w:cstheme="minorBidi"/>
      <w:szCs w:val="24"/>
      <w:lang w:val="ca-ES"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line="276" w:lineRule="auto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spacing w:before="120" w:after="120" w:line="276" w:lineRule="auto"/>
      <w:ind w:left="283"/>
      <w:contextualSpacing/>
    </w:pPr>
    <w:rPr>
      <w:rFonts w:ascii="UIBsans" w:hAnsi="UIBsans"/>
      <w:lang w:val="ca-ES"/>
    </w:r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paragraph" w:customStyle="1" w:styleId="Subapartat2">
    <w:name w:val="Subapartat 2"/>
    <w:basedOn w:val="Subttol"/>
    <w:qFormat/>
    <w:rsid w:val="00A22253"/>
    <w:rPr>
      <w:sz w:val="24"/>
    </w:rPr>
  </w:style>
  <w:style w:type="character" w:customStyle="1" w:styleId="TtolCar">
    <w:name w:val="Títol Car"/>
    <w:basedOn w:val="Lletraperdefectedelpargraf"/>
    <w:qFormat/>
    <w:rsid w:val="0042544C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doc.pas.uib.es\Usuaris$\NMM483\Escritorio\Acceptacio_comprarecursosbibliografic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97-B586-064F-B365-01210978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Acceptacio_comprarecursosbibliografics.dotx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Marcús Mesquida</dc:creator>
  <cp:keywords/>
  <dc:description/>
  <cp:lastModifiedBy>Neus Marcús Mesquida</cp:lastModifiedBy>
  <cp:revision>1</cp:revision>
  <cp:lastPrinted>2021-10-27T11:56:00Z</cp:lastPrinted>
  <dcterms:created xsi:type="dcterms:W3CDTF">2023-07-28T07:19:00Z</dcterms:created>
  <dcterms:modified xsi:type="dcterms:W3CDTF">2023-07-28T07:20:00Z</dcterms:modified>
</cp:coreProperties>
</file>