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AB" w:rsidRPr="004E43AB" w:rsidRDefault="004E43AB" w:rsidP="004E43AB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>
        <w:rPr>
          <w:rFonts w:ascii="UIBsans" w:hAnsi="UIBsans"/>
          <w:color w:val="0065BD"/>
          <w:sz w:val="40"/>
          <w:szCs w:val="40"/>
          <w:lang w:val="ca-ES"/>
        </w:rPr>
        <w:t>A</w:t>
      </w:r>
      <w:r w:rsidRPr="004E43AB">
        <w:rPr>
          <w:rFonts w:ascii="UIBsans" w:hAnsi="UIBsans"/>
          <w:color w:val="0065BD"/>
          <w:sz w:val="40"/>
          <w:szCs w:val="40"/>
          <w:lang w:val="ca-ES"/>
        </w:rPr>
        <w:t xml:space="preserve">juts per a la realització de TFM relacionats amb </w:t>
      </w:r>
    </w:p>
    <w:p w:rsidR="00160111" w:rsidRPr="00F52D2D" w:rsidRDefault="004E43AB" w:rsidP="004E43AB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4E43AB">
        <w:rPr>
          <w:rFonts w:ascii="UIBsans" w:hAnsi="UIBsans"/>
          <w:color w:val="0065BD"/>
          <w:sz w:val="40"/>
          <w:szCs w:val="40"/>
          <w:lang w:val="ca-ES"/>
        </w:rPr>
        <w:t>les ciències i tecnologies marines</w:t>
      </w:r>
      <w:r w:rsidR="00CA6776" w:rsidRPr="00F52D2D">
        <w:rPr>
          <w:rFonts w:ascii="UIBsans" w:hAnsi="UIBsans"/>
          <w:color w:val="0065BD"/>
          <w:sz w:val="40"/>
          <w:szCs w:val="40"/>
          <w:lang w:val="ca-ES"/>
        </w:rPr>
        <w:t xml:space="preserve"> </w:t>
      </w:r>
    </w:p>
    <w:p w:rsidR="00160111" w:rsidRPr="00F52D2D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</w:p>
    <w:p w:rsidR="00160111" w:rsidRPr="00F52D2D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52D2D">
        <w:rPr>
          <w:rStyle w:val="Ttol1Car"/>
          <w:rFonts w:ascii="UIBsans" w:hAnsi="UIBsans"/>
          <w:color w:val="0065BD"/>
          <w:lang w:val="ca-ES"/>
        </w:rPr>
        <w:t>Acceptació de l’ajut</w:t>
      </w:r>
    </w:p>
    <w:p w:rsidR="00F52D2D" w:rsidRPr="00F52D2D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El Sr./</w:t>
      </w:r>
      <w:proofErr w:type="spellStart"/>
      <w:r w:rsidRPr="00F52D2D">
        <w:rPr>
          <w:rFonts w:ascii="UIBsans" w:hAnsi="UIBsans" w:cs="Arial"/>
          <w:lang w:val="ca-ES"/>
        </w:rPr>
        <w:t>Sra</w:t>
      </w:r>
      <w:proofErr w:type="spellEnd"/>
      <w:r w:rsidRPr="00F52D2D"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:rsidR="00160111" w:rsidRPr="00212E67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Amb domicili a ..................................................................................., adreça electrònica .............................................................................. i estudiant del màster universitari …………………………………………….............................. en la UIB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Declara:</w:t>
      </w:r>
    </w:p>
    <w:p w:rsidR="00160111" w:rsidRPr="004E43AB" w:rsidRDefault="00160111" w:rsidP="004E43AB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4E43AB">
        <w:rPr>
          <w:rFonts w:ascii="UIBsans" w:hAnsi="UIBsans" w:cs="Arial"/>
          <w:lang w:val="ca-ES"/>
        </w:rPr>
        <w:t>Haver es</w:t>
      </w:r>
      <w:r w:rsidR="00CA6776" w:rsidRPr="004E43AB">
        <w:rPr>
          <w:rFonts w:ascii="UIBsans" w:hAnsi="UIBsans" w:cs="Arial"/>
          <w:lang w:val="ca-ES"/>
        </w:rPr>
        <w:t>tat informat de la concessió d’</w:t>
      </w:r>
      <w:r w:rsidRPr="004E43AB">
        <w:rPr>
          <w:rFonts w:ascii="UIBsans" w:hAnsi="UIBsans" w:cs="Arial"/>
          <w:lang w:val="ca-ES"/>
        </w:rPr>
        <w:t xml:space="preserve">un </w:t>
      </w:r>
      <w:r w:rsidR="004E43AB" w:rsidRPr="004E43AB">
        <w:rPr>
          <w:rFonts w:ascii="UIBsans" w:hAnsi="UIBsans" w:cs="Arial"/>
          <w:lang w:val="ca-ES"/>
        </w:rPr>
        <w:t>Ajut per a la realització de TFM relacionat amb les ciències i tecnologies marines</w:t>
      </w:r>
      <w:r w:rsidR="008B2A66" w:rsidRPr="004E43AB">
        <w:rPr>
          <w:rFonts w:ascii="UIBsans" w:hAnsi="UIBsans" w:cs="Arial"/>
          <w:lang w:val="ca-ES"/>
        </w:rPr>
        <w:tab/>
      </w:r>
      <w:r w:rsidRPr="004E43AB">
        <w:rPr>
          <w:rFonts w:ascii="UIBsans" w:hAnsi="UIBsans" w:cs="Arial"/>
          <w:lang w:val="ca-ES"/>
        </w:rPr>
        <w:t xml:space="preserve">. </w:t>
      </w:r>
    </w:p>
    <w:p w:rsidR="00160111" w:rsidRPr="00212E67" w:rsidRDefault="00160111" w:rsidP="00160111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 xml:space="preserve">Acceptar </w:t>
      </w:r>
      <w:r w:rsidR="00CA6776" w:rsidRPr="00212E67">
        <w:rPr>
          <w:rFonts w:ascii="UIBsans" w:hAnsi="UIBsans" w:cs="Arial"/>
          <w:lang w:val="ca-ES"/>
        </w:rPr>
        <w:t>e</w:t>
      </w:r>
      <w:r w:rsidRPr="00212E67">
        <w:rPr>
          <w:rFonts w:ascii="UIBsans" w:hAnsi="UIBsans" w:cs="Arial"/>
          <w:lang w:val="ca-ES"/>
        </w:rPr>
        <w:t>l</w:t>
      </w:r>
      <w:r w:rsidR="00CA6776" w:rsidRPr="00212E67">
        <w:rPr>
          <w:rFonts w:ascii="UIBsans" w:hAnsi="UIBsans" w:cs="Arial"/>
          <w:lang w:val="ca-ES"/>
        </w:rPr>
        <w:t xml:space="preserve"> premi</w:t>
      </w:r>
      <w:r w:rsidRPr="00212E67">
        <w:rPr>
          <w:rFonts w:ascii="UIBsans" w:hAnsi="UIBsans" w:cs="Arial"/>
          <w:lang w:val="ca-ES"/>
        </w:rPr>
        <w:t xml:space="preserve"> que l’ha estat concedit.</w:t>
      </w:r>
    </w:p>
    <w:p w:rsidR="00160111" w:rsidRPr="00212E67" w:rsidRDefault="00160111" w:rsidP="00160111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Conèixer i acceptar les seves obligacions com a beneficiari/a de</w:t>
      </w:r>
      <w:r w:rsidR="00CA6776" w:rsidRPr="00212E67">
        <w:rPr>
          <w:rFonts w:ascii="UIBsans" w:hAnsi="UIBsans" w:cs="Arial"/>
          <w:lang w:val="ca-ES"/>
        </w:rPr>
        <w:t>l</w:t>
      </w:r>
      <w:r w:rsidRPr="00212E67">
        <w:rPr>
          <w:rFonts w:ascii="UIBsans" w:hAnsi="UIBsans" w:cs="Arial"/>
          <w:lang w:val="ca-ES"/>
        </w:rPr>
        <w:t xml:space="preserve"> </w:t>
      </w:r>
      <w:r w:rsidR="00CA6776" w:rsidRPr="00212E67">
        <w:rPr>
          <w:rFonts w:ascii="UIBsans" w:hAnsi="UIBsans" w:cs="Arial"/>
          <w:lang w:val="ca-ES"/>
        </w:rPr>
        <w:t>premi</w:t>
      </w:r>
      <w:r w:rsidRPr="00212E67">
        <w:rPr>
          <w:rFonts w:ascii="UIBsans" w:hAnsi="UIBsans" w:cs="Arial"/>
          <w:lang w:val="ca-ES"/>
        </w:rPr>
        <w:t xml:space="preserve"> segons es descriu a la convocatòria.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053619" w:rsidRDefault="00160111" w:rsidP="00160111">
      <w:pPr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I per tot això signa el present COMPROMÍS D’ACCEPTACIÓ DE</w:t>
      </w:r>
      <w:r w:rsidR="004E43AB">
        <w:rPr>
          <w:rFonts w:ascii="UIBsans" w:hAnsi="UIBsans" w:cs="Arial"/>
          <w:lang w:val="ca-ES"/>
        </w:rPr>
        <w:t xml:space="preserve"> </w:t>
      </w:r>
      <w:r w:rsidR="00CA6776" w:rsidRPr="00212E67">
        <w:rPr>
          <w:rFonts w:ascii="UIBsans" w:hAnsi="UIBsans" w:cs="Arial"/>
          <w:lang w:val="ca-ES"/>
        </w:rPr>
        <w:t>L</w:t>
      </w:r>
      <w:r w:rsidR="004E43AB">
        <w:rPr>
          <w:rFonts w:ascii="UIBsans" w:hAnsi="UIBsans" w:cs="Arial"/>
          <w:lang w:val="ca-ES"/>
        </w:rPr>
        <w:t>’AJUT</w:t>
      </w:r>
      <w:r w:rsidRPr="00212E67">
        <w:rPr>
          <w:rFonts w:ascii="UIBsans" w:hAnsi="UIBsans" w:cs="Arial"/>
          <w:lang w:val="ca-ES"/>
        </w:rPr>
        <w:t>.</w:t>
      </w:r>
    </w:p>
    <w:p w:rsidR="00F52D2D" w:rsidRDefault="00F52D2D" w:rsidP="00160111">
      <w:pPr>
        <w:rPr>
          <w:rFonts w:ascii="UIBsans" w:hAnsi="UIBsans" w:cs="Arial"/>
          <w:lang w:val="ca-ES"/>
        </w:rPr>
      </w:pPr>
    </w:p>
    <w:p w:rsidR="00F52D2D" w:rsidRDefault="00F52D2D" w:rsidP="00F52D2D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Juntament amb l’acceptació signada s’haurà de presentar la documentació següent:</w:t>
      </w:r>
    </w:p>
    <w:p w:rsidR="00F52D2D" w:rsidRDefault="00F52D2D" w:rsidP="00F52D2D">
      <w:pPr>
        <w:pStyle w:val="Pargrafdel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F52D2D" w:rsidRPr="003224EA" w:rsidRDefault="00DA384D" w:rsidP="00F52D2D">
      <w:pPr>
        <w:pStyle w:val="Pargrafdel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IBAN</w:t>
      </w:r>
    </w:p>
    <w:p w:rsidR="00F52D2D" w:rsidRPr="00212E67" w:rsidRDefault="00F52D2D" w:rsidP="00F52D2D">
      <w:pPr>
        <w:pStyle w:val="NormalWeb"/>
        <w:spacing w:before="280" w:after="280"/>
        <w:jc w:val="both"/>
        <w:rPr>
          <w:rFonts w:ascii="UIBsans" w:hAnsi="UIBsans"/>
          <w:lang w:val="ca-ES"/>
        </w:rPr>
      </w:pPr>
      <w:bookmarkStart w:id="0" w:name="_GoBack"/>
      <w:bookmarkEnd w:id="0"/>
      <w:r>
        <w:rPr>
          <w:rFonts w:ascii="UIBsans" w:hAnsi="UIBsans" w:cs="Arial"/>
          <w:sz w:val="18"/>
          <w:szCs w:val="18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F52D2D" w:rsidRPr="00212E67" w:rsidSect="00212E67">
      <w:headerReference w:type="default" r:id="rId9"/>
      <w:pgSz w:w="11906" w:h="16838"/>
      <w:pgMar w:top="2552" w:right="1418" w:bottom="1985" w:left="1928" w:header="141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F0" w:rsidRDefault="00DE5BF0" w:rsidP="00DE5BF0">
      <w:pPr>
        <w:spacing w:after="0" w:line="240" w:lineRule="auto"/>
      </w:pPr>
      <w:r>
        <w:separator/>
      </w:r>
    </w:p>
  </w:endnote>
  <w:endnote w:type="continuationSeparator" w:id="0">
    <w:p w:rsidR="00DE5BF0" w:rsidRDefault="00DE5BF0" w:rsidP="00D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F0" w:rsidRDefault="00DE5BF0" w:rsidP="00DE5BF0">
      <w:pPr>
        <w:spacing w:after="0" w:line="240" w:lineRule="auto"/>
      </w:pPr>
      <w:r>
        <w:separator/>
      </w:r>
    </w:p>
  </w:footnote>
  <w:footnote w:type="continuationSeparator" w:id="0">
    <w:p w:rsidR="00DE5BF0" w:rsidRDefault="00DE5BF0" w:rsidP="00DE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F0" w:rsidRDefault="004E43AB">
    <w:pPr>
      <w:pStyle w:val="Capalera"/>
    </w:pPr>
    <w:r w:rsidRPr="00D819B6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4338320</wp:posOffset>
          </wp:positionH>
          <wp:positionV relativeFrom="paragraph">
            <wp:posOffset>-319405</wp:posOffset>
          </wp:positionV>
          <wp:extent cx="1345551" cy="552302"/>
          <wp:effectExtent l="0" t="0" r="762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51" cy="552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F0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3B8E9E" wp14:editId="02DB1CF1">
          <wp:simplePos x="0" y="0"/>
          <wp:positionH relativeFrom="page">
            <wp:posOffset>916750</wp:posOffset>
          </wp:positionH>
          <wp:positionV relativeFrom="page">
            <wp:posOffset>409575</wp:posOffset>
          </wp:positionV>
          <wp:extent cx="2323700" cy="649481"/>
          <wp:effectExtent l="0" t="0" r="635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3700" cy="6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9D5"/>
    <w:multiLevelType w:val="multilevel"/>
    <w:tmpl w:val="0FDE1E16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3">
    <w:nsid w:val="6E992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A47D11"/>
    <w:multiLevelType w:val="hybridMultilevel"/>
    <w:tmpl w:val="4D72A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0"/>
    <w:rsid w:val="00051B85"/>
    <w:rsid w:val="00053619"/>
    <w:rsid w:val="00100350"/>
    <w:rsid w:val="00160111"/>
    <w:rsid w:val="00212E67"/>
    <w:rsid w:val="004E43AB"/>
    <w:rsid w:val="004F0A55"/>
    <w:rsid w:val="005007CB"/>
    <w:rsid w:val="00682FA1"/>
    <w:rsid w:val="008B2A66"/>
    <w:rsid w:val="009439C3"/>
    <w:rsid w:val="009807E2"/>
    <w:rsid w:val="00B54CF6"/>
    <w:rsid w:val="00B86FBC"/>
    <w:rsid w:val="00C41FB5"/>
    <w:rsid w:val="00CA6776"/>
    <w:rsid w:val="00DA384D"/>
    <w:rsid w:val="00DE5BF0"/>
    <w:rsid w:val="00EB69FC"/>
    <w:rsid w:val="00EC25B4"/>
    <w:rsid w:val="00F061DA"/>
    <w:rsid w:val="00F52D2D"/>
    <w:rsid w:val="00F61E0E"/>
    <w:rsid w:val="00F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E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E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9981-18A5-42C1-B1F6-893CC650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3ADC8AB5.dotm</Template>
  <TotalTime>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Vanesa León Maldonado</cp:lastModifiedBy>
  <cp:revision>2</cp:revision>
  <dcterms:created xsi:type="dcterms:W3CDTF">2019-12-17T08:21:00Z</dcterms:created>
  <dcterms:modified xsi:type="dcterms:W3CDTF">2019-12-17T08:21:00Z</dcterms:modified>
</cp:coreProperties>
</file>