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A7" w:rsidRPr="00A7338E" w:rsidRDefault="006408A7">
      <w:pPr>
        <w:rPr>
          <w:rFonts w:ascii="UIBsans" w:hAnsi="UIBsans"/>
          <w:u w:val="single"/>
          <w:lang w:val="ca-ES"/>
        </w:rPr>
      </w:pPr>
    </w:p>
    <w:p w:rsidR="001F4AC2" w:rsidRPr="00A7338E" w:rsidRDefault="001F4AC2" w:rsidP="001F4AC2">
      <w:pPr>
        <w:pStyle w:val="Ttol1"/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color w:val="0065BD"/>
          <w:kern w:val="36"/>
          <w:sz w:val="54"/>
          <w:szCs w:val="54"/>
          <w:lang w:val="ca-ES"/>
        </w:rPr>
      </w:pPr>
      <w:r w:rsidRPr="00A7338E">
        <w:rPr>
          <w:color w:val="0065BD"/>
          <w:sz w:val="36"/>
          <w:szCs w:val="36"/>
          <w:lang w:val="ca-ES"/>
        </w:rPr>
        <w:t>PROGRAMA D</w:t>
      </w:r>
      <w:r w:rsidR="00C8520A" w:rsidRPr="00A7338E">
        <w:rPr>
          <w:color w:val="0065BD"/>
          <w:sz w:val="36"/>
          <w:szCs w:val="36"/>
          <w:lang w:val="ca-ES"/>
        </w:rPr>
        <w:t>'IMPULS</w:t>
      </w:r>
      <w:r w:rsidR="00AD593F" w:rsidRPr="00A7338E">
        <w:rPr>
          <w:color w:val="0065BD"/>
          <w:sz w:val="36"/>
          <w:szCs w:val="36"/>
          <w:lang w:val="ca-ES"/>
        </w:rPr>
        <w:t>, MOBILITAT</w:t>
      </w:r>
      <w:r w:rsidR="00C8520A" w:rsidRPr="00A7338E">
        <w:rPr>
          <w:color w:val="0065BD"/>
          <w:sz w:val="36"/>
          <w:szCs w:val="36"/>
          <w:lang w:val="ca-ES"/>
        </w:rPr>
        <w:t xml:space="preserve"> I INTERNACIONALITZACIÓ </w:t>
      </w:r>
      <w:r w:rsidRPr="00A7338E">
        <w:rPr>
          <w:color w:val="0065BD"/>
          <w:sz w:val="36"/>
          <w:szCs w:val="36"/>
          <w:lang w:val="ca-ES"/>
        </w:rPr>
        <w:t>PER A ESTUDIS DE POSTGRAU DE LA UNIVERSITAT DE LES ILLES BALEARS</w:t>
      </w:r>
    </w:p>
    <w:p w:rsidR="006408A7" w:rsidRPr="00A7338E" w:rsidRDefault="00F35499" w:rsidP="00E142FD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 w:rsidRPr="00A7338E">
        <w:rPr>
          <w:rFonts w:ascii="UIBsans" w:hAnsi="UIBsans"/>
          <w:color w:val="0065BD"/>
          <w:sz w:val="36"/>
          <w:szCs w:val="36"/>
          <w:lang w:val="ca-ES"/>
        </w:rPr>
        <w:t>IMPRÈS D’ACCEPTACIÓ D’AJUT CONCEDIT</w:t>
      </w:r>
    </w:p>
    <w:p w:rsidR="00F35499" w:rsidRPr="00A7338E" w:rsidRDefault="00F35499" w:rsidP="00F35499">
      <w:pPr>
        <w:ind w:left="-142"/>
        <w:rPr>
          <w:rFonts w:ascii="UIBsans" w:hAnsi="UIBsans" w:cs="Arial"/>
          <w:szCs w:val="24"/>
          <w:lang w:val="ca-ES"/>
        </w:rPr>
      </w:pPr>
    </w:p>
    <w:tbl>
      <w:tblPr>
        <w:tblStyle w:val="Taulaambquadrcula"/>
        <w:tblW w:w="0" w:type="auto"/>
        <w:tblInd w:w="-142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647"/>
        <w:gridCol w:w="6891"/>
      </w:tblGrid>
      <w:tr w:rsidR="00F35499" w:rsidRPr="00A7338E" w:rsidTr="00B15951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:rsidR="00F35499" w:rsidRPr="00A7338E" w:rsidRDefault="00F35499" w:rsidP="00A7338E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 w:rsidRPr="00A7338E"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ESTUDI</w:t>
            </w:r>
          </w:p>
        </w:tc>
        <w:tc>
          <w:tcPr>
            <w:tcW w:w="6891" w:type="dxa"/>
            <w:vAlign w:val="center"/>
          </w:tcPr>
          <w:p w:rsidR="00F35499" w:rsidRPr="00A7338E" w:rsidRDefault="00F35499" w:rsidP="00A7338E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  <w:tr w:rsidR="00F35499" w:rsidRPr="00A7338E" w:rsidTr="00B15951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:rsidR="00F35499" w:rsidRPr="00A7338E" w:rsidRDefault="00F35499" w:rsidP="00A7338E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 w:rsidRPr="00A7338E"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NOM I LLINATGES</w:t>
            </w:r>
          </w:p>
        </w:tc>
        <w:tc>
          <w:tcPr>
            <w:tcW w:w="6891" w:type="dxa"/>
            <w:vAlign w:val="center"/>
          </w:tcPr>
          <w:p w:rsidR="00F35499" w:rsidRPr="00A7338E" w:rsidRDefault="00F35499" w:rsidP="00A7338E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  <w:tr w:rsidR="00F35499" w:rsidRPr="00A7338E" w:rsidTr="00B15951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:rsidR="00F35499" w:rsidRPr="00A7338E" w:rsidRDefault="00AD593F" w:rsidP="00A7338E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 w:rsidRPr="00A7338E"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LINIA</w:t>
            </w:r>
          </w:p>
        </w:tc>
        <w:tc>
          <w:tcPr>
            <w:tcW w:w="6891" w:type="dxa"/>
            <w:vAlign w:val="center"/>
          </w:tcPr>
          <w:p w:rsidR="00F35499" w:rsidRPr="00A7338E" w:rsidRDefault="00F35499" w:rsidP="00A7338E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</w:tbl>
    <w:p w:rsidR="00F35499" w:rsidRPr="00A7338E" w:rsidRDefault="00F35499" w:rsidP="00F35499">
      <w:pPr>
        <w:ind w:left="-142"/>
        <w:rPr>
          <w:rFonts w:ascii="UIBsans" w:hAnsi="UIBsans" w:cs="Arial"/>
          <w:szCs w:val="24"/>
          <w:lang w:val="ca-ES"/>
        </w:rPr>
      </w:pPr>
    </w:p>
    <w:p w:rsidR="00F35499" w:rsidRPr="00A7338E" w:rsidRDefault="00F35499" w:rsidP="00F35499">
      <w:pPr>
        <w:ind w:left="-142"/>
        <w:jc w:val="both"/>
        <w:rPr>
          <w:rFonts w:ascii="UIBsans" w:hAnsi="UIBsans" w:cs="Times"/>
          <w:szCs w:val="24"/>
          <w:lang w:val="ca-ES"/>
        </w:rPr>
      </w:pPr>
      <w:r w:rsidRPr="00A7338E">
        <w:rPr>
          <w:rFonts w:ascii="UIBsans" w:hAnsi="UIBsans" w:cs="Times"/>
          <w:szCs w:val="24"/>
          <w:lang w:val="ca-ES"/>
        </w:rPr>
        <w:t>En signar el present imprès manifest l’ACCEPTACIÓ de l</w:t>
      </w:r>
      <w:r w:rsidRPr="00A7338E">
        <w:rPr>
          <w:rFonts w:ascii="UIBsans" w:hAnsi="UIBsans" w:cs="UIBsans Rg"/>
          <w:szCs w:val="24"/>
          <w:lang w:val="ca-ES"/>
        </w:rPr>
        <w:t>’</w:t>
      </w:r>
      <w:r w:rsidRPr="00A7338E">
        <w:rPr>
          <w:rFonts w:ascii="UIBsans" w:hAnsi="UIBsans" w:cs="Times"/>
          <w:szCs w:val="24"/>
          <w:lang w:val="ca-ES"/>
        </w:rPr>
        <w:t>ajut concedit a l</w:t>
      </w:r>
      <w:r w:rsidRPr="00A7338E">
        <w:rPr>
          <w:rFonts w:ascii="UIBsans" w:hAnsi="UIBsans" w:cs="UIBsans Rg"/>
          <w:szCs w:val="24"/>
          <w:lang w:val="ca-ES"/>
        </w:rPr>
        <w:t>’</w:t>
      </w:r>
      <w:r w:rsidRPr="00A7338E">
        <w:rPr>
          <w:rFonts w:ascii="UIBsans" w:hAnsi="UIBsans" w:cs="Times"/>
          <w:szCs w:val="24"/>
          <w:lang w:val="ca-ES"/>
        </w:rPr>
        <w:t xml:space="preserve">estudi que </w:t>
      </w:r>
      <w:proofErr w:type="spellStart"/>
      <w:r w:rsidRPr="00A7338E">
        <w:rPr>
          <w:rFonts w:ascii="UIBsans" w:hAnsi="UIBsans" w:cs="Times"/>
          <w:szCs w:val="24"/>
          <w:lang w:val="ca-ES"/>
        </w:rPr>
        <w:t>represent</w:t>
      </w:r>
      <w:proofErr w:type="spellEnd"/>
      <w:r w:rsidRPr="00A7338E">
        <w:rPr>
          <w:rFonts w:ascii="UIBsans" w:hAnsi="UIBsans" w:cs="Times"/>
          <w:szCs w:val="24"/>
          <w:lang w:val="ca-ES"/>
        </w:rPr>
        <w:t xml:space="preserve">, en el marc del </w:t>
      </w:r>
      <w:r w:rsidRPr="00A7338E">
        <w:rPr>
          <w:rFonts w:ascii="UIBsans" w:hAnsi="UIBsans" w:cs="Times"/>
          <w:i/>
          <w:szCs w:val="24"/>
          <w:lang w:val="ca-ES"/>
        </w:rPr>
        <w:t>Programa d’Impuls i Internacionalització per a estudis de Postgrau de la Universitat de les Illes Balears</w:t>
      </w:r>
      <w:r w:rsidR="00AD593F" w:rsidRPr="00A7338E">
        <w:rPr>
          <w:rFonts w:ascii="UIBsans" w:hAnsi="UIBsans" w:cs="Times"/>
          <w:i/>
          <w:szCs w:val="24"/>
          <w:lang w:val="ca-ES"/>
        </w:rPr>
        <w:t xml:space="preserve"> amb el patrocini del Banco Santander</w:t>
      </w:r>
      <w:r w:rsidRPr="00A7338E">
        <w:rPr>
          <w:rFonts w:ascii="UIBsans" w:hAnsi="UIBsans" w:cs="Times"/>
          <w:szCs w:val="24"/>
          <w:lang w:val="ca-ES"/>
        </w:rPr>
        <w:t>, publicat en resolució del Vicerectorat</w:t>
      </w:r>
      <w:r w:rsidR="00AD593F" w:rsidRPr="00A7338E">
        <w:rPr>
          <w:rFonts w:ascii="UIBsans" w:hAnsi="UIBsans" w:cs="Times"/>
          <w:szCs w:val="24"/>
          <w:lang w:val="ca-ES"/>
        </w:rPr>
        <w:t xml:space="preserve"> d’Investigació i </w:t>
      </w:r>
      <w:r w:rsidR="00C00EA3">
        <w:rPr>
          <w:rFonts w:ascii="UIBsans" w:hAnsi="UIBsans" w:cs="Times"/>
          <w:szCs w:val="24"/>
          <w:lang w:val="ca-ES"/>
        </w:rPr>
        <w:t>Internacionalització</w:t>
      </w:r>
      <w:r w:rsidR="00AD593F" w:rsidRPr="00A7338E">
        <w:rPr>
          <w:rFonts w:ascii="UIBsans" w:hAnsi="UIBsans" w:cs="Times"/>
          <w:szCs w:val="24"/>
          <w:lang w:val="ca-ES"/>
        </w:rPr>
        <w:t xml:space="preserve"> del 2</w:t>
      </w:r>
      <w:r w:rsidR="00C00EA3">
        <w:rPr>
          <w:rFonts w:ascii="UIBsans" w:hAnsi="UIBsans" w:cs="Times"/>
          <w:szCs w:val="24"/>
          <w:lang w:val="ca-ES"/>
        </w:rPr>
        <w:t>8</w:t>
      </w:r>
      <w:r w:rsidRPr="00A7338E">
        <w:rPr>
          <w:rFonts w:ascii="UIBsans" w:hAnsi="UIBsans" w:cs="Times"/>
          <w:szCs w:val="24"/>
          <w:lang w:val="ca-ES"/>
        </w:rPr>
        <w:t xml:space="preserve"> d</w:t>
      </w:r>
      <w:r w:rsidR="00C00EA3">
        <w:rPr>
          <w:rFonts w:ascii="UIBsans" w:hAnsi="UIBsans" w:cs="Times"/>
          <w:szCs w:val="24"/>
          <w:lang w:val="ca-ES"/>
        </w:rPr>
        <w:t>’agost</w:t>
      </w:r>
      <w:r w:rsidR="00332C71" w:rsidRPr="00A7338E">
        <w:rPr>
          <w:rFonts w:ascii="UIBsans" w:hAnsi="UIBsans" w:cs="Times"/>
          <w:szCs w:val="24"/>
          <w:lang w:val="ca-ES"/>
        </w:rPr>
        <w:t xml:space="preserve"> de 201</w:t>
      </w:r>
      <w:r w:rsidR="00C00EA3">
        <w:rPr>
          <w:rFonts w:ascii="UIBsans" w:hAnsi="UIBsans" w:cs="Times"/>
          <w:szCs w:val="24"/>
          <w:lang w:val="ca-ES"/>
        </w:rPr>
        <w:t>20</w:t>
      </w:r>
      <w:bookmarkStart w:id="0" w:name="_GoBack"/>
      <w:bookmarkEnd w:id="0"/>
      <w:r w:rsidRPr="00A7338E">
        <w:rPr>
          <w:rFonts w:ascii="UIBsans" w:hAnsi="UIBsans" w:cs="Times"/>
          <w:szCs w:val="24"/>
          <w:lang w:val="ca-ES"/>
        </w:rPr>
        <w:t>.</w:t>
      </w:r>
    </w:p>
    <w:p w:rsidR="00F35499" w:rsidRPr="00A7338E" w:rsidRDefault="00F35499" w:rsidP="00F35499">
      <w:pPr>
        <w:ind w:left="-142"/>
        <w:rPr>
          <w:rFonts w:ascii="UIBsans" w:hAnsi="UIBsans" w:cs="Times"/>
          <w:b/>
          <w:szCs w:val="24"/>
          <w:u w:val="single"/>
          <w:lang w:val="ca-ES"/>
        </w:rPr>
      </w:pPr>
    </w:p>
    <w:p w:rsidR="00F35499" w:rsidRPr="00A7338E" w:rsidRDefault="00F35499" w:rsidP="00F35499">
      <w:pPr>
        <w:ind w:left="-142"/>
        <w:rPr>
          <w:rFonts w:ascii="UIBsans" w:hAnsi="UIBsans" w:cs="Times"/>
          <w:szCs w:val="24"/>
          <w:lang w:val="ca-ES"/>
        </w:rPr>
      </w:pPr>
      <w:r w:rsidRPr="00A7338E">
        <w:rPr>
          <w:rFonts w:ascii="UIBsans" w:hAnsi="UIBsans" w:cs="Times"/>
          <w:szCs w:val="24"/>
          <w:lang w:val="ca-ES"/>
        </w:rPr>
        <w:t>...................................................... a ...</w:t>
      </w:r>
      <w:r w:rsidR="00B647FE" w:rsidRPr="00A7338E">
        <w:rPr>
          <w:rFonts w:ascii="UIBsans" w:hAnsi="UIBsans" w:cs="Times"/>
          <w:szCs w:val="24"/>
          <w:lang w:val="ca-ES"/>
        </w:rPr>
        <w:t>............ de ………………….. de 20</w:t>
      </w:r>
    </w:p>
    <w:p w:rsidR="00F35499" w:rsidRPr="00A7338E" w:rsidRDefault="00F35499" w:rsidP="00F35499">
      <w:pPr>
        <w:ind w:left="-142"/>
        <w:rPr>
          <w:rFonts w:ascii="UIBsans" w:hAnsi="UIBsans" w:cs="Times"/>
          <w:szCs w:val="24"/>
          <w:lang w:val="ca-ES"/>
        </w:rPr>
      </w:pPr>
      <w:r w:rsidRPr="00A7338E">
        <w:rPr>
          <w:rFonts w:ascii="UIBsans" w:hAnsi="UIBsans" w:cs="Times"/>
          <w:szCs w:val="24"/>
          <w:lang w:val="ca-ES"/>
        </w:rPr>
        <w:t>Firma:</w:t>
      </w:r>
    </w:p>
    <w:p w:rsidR="006408A7" w:rsidRPr="00A7338E" w:rsidRDefault="006408A7" w:rsidP="00F35499">
      <w:pPr>
        <w:jc w:val="both"/>
        <w:rPr>
          <w:rFonts w:ascii="UIBsans" w:hAnsi="UIBsans"/>
          <w:szCs w:val="24"/>
          <w:lang w:val="ca-ES"/>
        </w:rPr>
      </w:pPr>
    </w:p>
    <w:sectPr w:rsidR="006408A7" w:rsidRPr="00A7338E" w:rsidSect="00B159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8E" w:rsidRDefault="00A7338E" w:rsidP="006408A7">
      <w:r>
        <w:separator/>
      </w:r>
    </w:p>
  </w:endnote>
  <w:endnote w:type="continuationSeparator" w:id="0">
    <w:p w:rsidR="00A7338E" w:rsidRDefault="00A7338E" w:rsidP="0064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8E" w:rsidRPr="00B15951" w:rsidRDefault="00A7338E" w:rsidP="006408A7">
    <w:pPr>
      <w:pStyle w:val="Peu"/>
      <w:jc w:val="center"/>
      <w:rPr>
        <w:lang w:val="ca-ES"/>
      </w:rPr>
    </w:pPr>
    <w:r w:rsidRPr="00B15951">
      <w:rPr>
        <w:lang w:val="ca-ES"/>
      </w:rPr>
      <w:t xml:space="preserve">Vicerector d’Investigació i </w:t>
    </w:r>
    <w:r w:rsidR="00C00EA3">
      <w:rPr>
        <w:lang w:val="ca-ES"/>
      </w:rPr>
      <w:t>Internacionalització</w:t>
    </w:r>
    <w:r w:rsidRPr="00B15951">
      <w:rPr>
        <w:lang w:val="ca-ES"/>
      </w:rPr>
      <w:t xml:space="preserve"> de la Universitat de les Illes Balears.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8E" w:rsidRDefault="00A7338E" w:rsidP="006408A7">
      <w:r>
        <w:separator/>
      </w:r>
    </w:p>
  </w:footnote>
  <w:footnote w:type="continuationSeparator" w:id="0">
    <w:p w:rsidR="00A7338E" w:rsidRDefault="00A7338E" w:rsidP="0064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8E" w:rsidRPr="002D56E1" w:rsidRDefault="00A7338E" w:rsidP="00AD593F">
    <w:pPr>
      <w:pStyle w:val="Capalera"/>
      <w:rPr>
        <w:rFonts w:ascii="UIBsans" w:hAnsi="UIBsans"/>
      </w:rPr>
    </w:pPr>
    <w:r>
      <w:rPr>
        <w:rFonts w:ascii="UIBsans" w:hAnsi="UIBsans"/>
        <w:noProof/>
      </w:rPr>
      <w:drawing>
        <wp:anchor distT="0" distB="0" distL="114300" distR="114300" simplePos="0" relativeHeight="251662336" behindDoc="0" locked="0" layoutInCell="1" allowOverlap="1" wp14:anchorId="687658D2" wp14:editId="1F3A6B66">
          <wp:simplePos x="0" y="0"/>
          <wp:positionH relativeFrom="column">
            <wp:posOffset>4006850</wp:posOffset>
          </wp:positionH>
          <wp:positionV relativeFrom="paragraph">
            <wp:posOffset>13970</wp:posOffset>
          </wp:positionV>
          <wp:extent cx="2037412" cy="923027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_SANTANDER_UNIVERSIDADES_CV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412" cy="923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56E1">
      <w:rPr>
        <w:rFonts w:ascii="UIBsans" w:hAnsi="UIBsans"/>
        <w:noProof/>
      </w:rPr>
      <w:drawing>
        <wp:anchor distT="0" distB="0" distL="114300" distR="114300" simplePos="0" relativeHeight="251660288" behindDoc="0" locked="0" layoutInCell="1" allowOverlap="1" wp14:anchorId="1F36EC3E" wp14:editId="1911C53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052000" cy="666000"/>
          <wp:effectExtent l="0" t="0" r="571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56E1">
      <w:rPr>
        <w:rFonts w:ascii="UIBsans" w:hAnsi="UIBsans"/>
      </w:rPr>
      <w:tab/>
    </w:r>
    <w:r w:rsidRPr="002D56E1">
      <w:rPr>
        <w:rFonts w:ascii="UIBsans" w:hAnsi="UIBsans"/>
      </w:rPr>
      <w:tab/>
    </w:r>
  </w:p>
  <w:p w:rsidR="00A7338E" w:rsidRDefault="00A7338E" w:rsidP="008802CC">
    <w:pPr>
      <w:pStyle w:val="Capalera"/>
      <w:rPr>
        <w:rFonts w:ascii="UIBsans Rg" w:hAnsi="UIBsans Rg"/>
      </w:rPr>
    </w:pPr>
    <w:r>
      <w:rPr>
        <w:rFonts w:ascii="UIBsans Rg" w:hAnsi="UIBsans Rg"/>
      </w:rPr>
      <w:tab/>
    </w:r>
    <w:r>
      <w:rPr>
        <w:rFonts w:ascii="UIBsans Rg" w:hAnsi="UIBsans Rg"/>
      </w:rPr>
      <w:tab/>
    </w:r>
  </w:p>
  <w:p w:rsidR="00A7338E" w:rsidRDefault="00A7338E" w:rsidP="008802CC">
    <w:pPr>
      <w:pStyle w:val="Capalera"/>
      <w:rPr>
        <w:rFonts w:ascii="UIBsans Rg" w:hAnsi="UIBsans Rg"/>
      </w:rPr>
    </w:pPr>
  </w:p>
  <w:p w:rsidR="00A7338E" w:rsidRDefault="00A7338E" w:rsidP="008802CC">
    <w:pPr>
      <w:pStyle w:val="Capalera"/>
      <w:rPr>
        <w:rFonts w:ascii="UIBsans Rg" w:hAnsi="UIBsans Rg"/>
      </w:rPr>
    </w:pPr>
  </w:p>
  <w:p w:rsidR="00A7338E" w:rsidRPr="00E142FD" w:rsidRDefault="00A7338E" w:rsidP="008802CC">
    <w:pPr>
      <w:pStyle w:val="Capalera"/>
      <w:rPr>
        <w:rFonts w:ascii="UIBsans Rg" w:hAnsi="UIBsans R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7DF"/>
    <w:multiLevelType w:val="multilevel"/>
    <w:tmpl w:val="FE8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A7"/>
    <w:rsid w:val="00077429"/>
    <w:rsid w:val="001A643D"/>
    <w:rsid w:val="001F4AC2"/>
    <w:rsid w:val="002D3125"/>
    <w:rsid w:val="00332C71"/>
    <w:rsid w:val="004E562C"/>
    <w:rsid w:val="004F385A"/>
    <w:rsid w:val="00527F86"/>
    <w:rsid w:val="005E7C70"/>
    <w:rsid w:val="006408A7"/>
    <w:rsid w:val="006C3C40"/>
    <w:rsid w:val="0073413A"/>
    <w:rsid w:val="00742033"/>
    <w:rsid w:val="008534F5"/>
    <w:rsid w:val="008802CC"/>
    <w:rsid w:val="00934146"/>
    <w:rsid w:val="00A07707"/>
    <w:rsid w:val="00A4631A"/>
    <w:rsid w:val="00A7338E"/>
    <w:rsid w:val="00AA70BB"/>
    <w:rsid w:val="00AD593F"/>
    <w:rsid w:val="00B15951"/>
    <w:rsid w:val="00B647FE"/>
    <w:rsid w:val="00C00EA3"/>
    <w:rsid w:val="00C8520A"/>
    <w:rsid w:val="00CA7843"/>
    <w:rsid w:val="00D0358D"/>
    <w:rsid w:val="00D529B8"/>
    <w:rsid w:val="00DE4F64"/>
    <w:rsid w:val="00E142FD"/>
    <w:rsid w:val="00E52EAB"/>
    <w:rsid w:val="00EC3850"/>
    <w:rsid w:val="00EF4F1B"/>
    <w:rsid w:val="00F35499"/>
    <w:rsid w:val="00F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DE4F64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euCar">
    <w:name w:val="Peu Car"/>
    <w:link w:val="Peu"/>
    <w:uiPriority w:val="99"/>
    <w:rsid w:val="00DE4F64"/>
    <w:rPr>
      <w:rFonts w:ascii="UIBsans" w:hAnsi="UIBsans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6408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408A7"/>
    <w:rPr>
      <w:sz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8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408A7"/>
    <w:rPr>
      <w:rFonts w:ascii="Tahoma" w:hAnsi="Tahoma" w:cs="Tahoma"/>
      <w:sz w:val="16"/>
      <w:szCs w:val="16"/>
      <w:lang w:eastAsia="es-ES"/>
    </w:rPr>
  </w:style>
  <w:style w:type="paragraph" w:styleId="Ttol">
    <w:name w:val="Title"/>
    <w:basedOn w:val="Normal"/>
    <w:next w:val="Normal"/>
    <w:link w:val="TtolCar"/>
    <w:qFormat/>
    <w:rsid w:val="00640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640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">
    <w:name w:val="Light Shading"/>
    <w:basedOn w:val="Taulanormal"/>
    <w:uiPriority w:val="60"/>
    <w:rsid w:val="006408A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lla">
    <w:name w:val="Hyperlink"/>
    <w:basedOn w:val="Tipusdelletraperdefectedelpargraf"/>
    <w:uiPriority w:val="99"/>
    <w:unhideWhenUsed/>
    <w:rsid w:val="006C3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DE4F64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euCar">
    <w:name w:val="Peu Car"/>
    <w:link w:val="Peu"/>
    <w:uiPriority w:val="99"/>
    <w:rsid w:val="00DE4F64"/>
    <w:rPr>
      <w:rFonts w:ascii="UIBsans" w:hAnsi="UIBsans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6408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408A7"/>
    <w:rPr>
      <w:sz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8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408A7"/>
    <w:rPr>
      <w:rFonts w:ascii="Tahoma" w:hAnsi="Tahoma" w:cs="Tahoma"/>
      <w:sz w:val="16"/>
      <w:szCs w:val="16"/>
      <w:lang w:eastAsia="es-ES"/>
    </w:rPr>
  </w:style>
  <w:style w:type="paragraph" w:styleId="Ttol">
    <w:name w:val="Title"/>
    <w:basedOn w:val="Normal"/>
    <w:next w:val="Normal"/>
    <w:link w:val="TtolCar"/>
    <w:qFormat/>
    <w:rsid w:val="00640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640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">
    <w:name w:val="Light Shading"/>
    <w:basedOn w:val="Taulanormal"/>
    <w:uiPriority w:val="60"/>
    <w:rsid w:val="006408A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lla">
    <w:name w:val="Hyperlink"/>
    <w:basedOn w:val="Tipusdelletraperdefectedelpargraf"/>
    <w:uiPriority w:val="99"/>
    <w:unhideWhenUsed/>
    <w:rsid w:val="006C3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C8CE7207.dotm</Template>
  <TotalTime>5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Vanesa León Maldonado</cp:lastModifiedBy>
  <cp:revision>2</cp:revision>
  <dcterms:created xsi:type="dcterms:W3CDTF">2020-10-22T08:21:00Z</dcterms:created>
  <dcterms:modified xsi:type="dcterms:W3CDTF">2020-10-22T08:21:00Z</dcterms:modified>
</cp:coreProperties>
</file>